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375D" w14:textId="77777777" w:rsidR="00F63F92" w:rsidRPr="00E75CB1" w:rsidRDefault="00F63F92" w:rsidP="00760463">
      <w:pPr>
        <w:pBdr>
          <w:top w:val="single" w:sz="6" w:space="1" w:color="auto"/>
          <w:bottom w:val="single" w:sz="6" w:space="1" w:color="auto"/>
        </w:pBdr>
        <w:jc w:val="center"/>
        <w:outlineLvl w:val="0"/>
        <w:rPr>
          <w:b/>
          <w:szCs w:val="22"/>
        </w:rPr>
      </w:pPr>
      <w:r w:rsidRPr="00E75CB1">
        <w:rPr>
          <w:b/>
          <w:szCs w:val="22"/>
        </w:rPr>
        <w:t>Dale Power Solutions Ltd</w:t>
      </w:r>
    </w:p>
    <w:p w14:paraId="0901B019" w14:textId="77777777" w:rsidR="00F63F92" w:rsidRPr="00E75CB1" w:rsidRDefault="00F63F92" w:rsidP="00760463">
      <w:pPr>
        <w:pBdr>
          <w:top w:val="single" w:sz="6" w:space="1" w:color="auto"/>
          <w:bottom w:val="single" w:sz="6" w:space="1" w:color="auto"/>
        </w:pBdr>
        <w:jc w:val="center"/>
        <w:outlineLvl w:val="0"/>
        <w:rPr>
          <w:b/>
          <w:sz w:val="16"/>
          <w:szCs w:val="16"/>
        </w:rPr>
      </w:pPr>
      <w:r w:rsidRPr="00E75CB1">
        <w:rPr>
          <w:b/>
          <w:sz w:val="16"/>
          <w:szCs w:val="16"/>
        </w:rPr>
        <w:t>Salter Road, Eastfield Industrial Estate, Scarborough, North Yorkshire, YO11 3DU</w:t>
      </w:r>
    </w:p>
    <w:p w14:paraId="20CD633C" w14:textId="77777777" w:rsidR="00F63F92" w:rsidRPr="00E75CB1" w:rsidRDefault="00F63F92" w:rsidP="00760463">
      <w:pPr>
        <w:pBdr>
          <w:top w:val="single" w:sz="6" w:space="1" w:color="auto"/>
          <w:bottom w:val="single" w:sz="6" w:space="1" w:color="auto"/>
        </w:pBdr>
        <w:jc w:val="center"/>
        <w:outlineLvl w:val="0"/>
        <w:rPr>
          <w:b/>
          <w:sz w:val="16"/>
          <w:szCs w:val="16"/>
        </w:rPr>
      </w:pPr>
      <w:r w:rsidRPr="00E75CB1">
        <w:rPr>
          <w:b/>
          <w:sz w:val="16"/>
          <w:szCs w:val="16"/>
        </w:rPr>
        <w:t>Telephone 0330 999 3000, Email info@dalepowersolutions.com</w:t>
      </w:r>
    </w:p>
    <w:p w14:paraId="0264B876" w14:textId="77777777" w:rsidR="00760463" w:rsidRPr="00760463" w:rsidRDefault="00760463" w:rsidP="00760463">
      <w:pPr>
        <w:jc w:val="right"/>
        <w:rPr>
          <w:sz w:val="12"/>
          <w:szCs w:val="1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036192" w:rsidRPr="0001093D" w14:paraId="47B0F7C5" w14:textId="77777777" w:rsidTr="00F63F92">
        <w:trPr>
          <w:cantSplit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B2A" w14:textId="77777777" w:rsidR="00036192" w:rsidRDefault="00080F97" w:rsidP="0001093D">
            <w:pPr>
              <w:spacing w:before="40"/>
              <w:rPr>
                <w:sz w:val="16"/>
                <w:szCs w:val="16"/>
              </w:rPr>
            </w:pPr>
            <w:r w:rsidRPr="0001093D">
              <w:rPr>
                <w:sz w:val="16"/>
                <w:szCs w:val="16"/>
              </w:rPr>
              <w:t>Application for the position of</w:t>
            </w:r>
          </w:p>
          <w:p w14:paraId="7CBBB238" w14:textId="77777777" w:rsidR="0001093D" w:rsidRPr="0001093D" w:rsidRDefault="0001093D" w:rsidP="0001093D">
            <w:pPr>
              <w:spacing w:before="40"/>
              <w:rPr>
                <w:sz w:val="16"/>
                <w:szCs w:val="16"/>
              </w:rPr>
            </w:pPr>
          </w:p>
        </w:tc>
      </w:tr>
    </w:tbl>
    <w:p w14:paraId="6B1E09EB" w14:textId="77777777" w:rsidR="001E240D" w:rsidRPr="007F3A8F" w:rsidRDefault="001E240D">
      <w:pPr>
        <w:jc w:val="both"/>
        <w:rPr>
          <w:sz w:val="18"/>
          <w:szCs w:val="18"/>
        </w:rPr>
      </w:pPr>
    </w:p>
    <w:tbl>
      <w:tblPr>
        <w:tblW w:w="10432" w:type="dxa"/>
        <w:tblLayout w:type="fixed"/>
        <w:tblLook w:val="0000" w:firstRow="0" w:lastRow="0" w:firstColumn="0" w:lastColumn="0" w:noHBand="0" w:noVBand="0"/>
      </w:tblPr>
      <w:tblGrid>
        <w:gridCol w:w="4402"/>
        <w:gridCol w:w="1350"/>
        <w:gridCol w:w="4680"/>
      </w:tblGrid>
      <w:tr w:rsidR="001E240D" w14:paraId="210B10BC" w14:textId="77777777" w:rsidTr="00381527">
        <w:tc>
          <w:tcPr>
            <w:tcW w:w="10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7A6F75E7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PERSONAL DETAILS</w:t>
            </w:r>
          </w:p>
        </w:tc>
      </w:tr>
      <w:tr w:rsidR="00245CC9" w:rsidRPr="002D2E2F" w14:paraId="1BDE5414" w14:textId="77777777" w:rsidTr="00381527">
        <w:trPr>
          <w:trHeight w:val="469"/>
        </w:trPr>
        <w:tc>
          <w:tcPr>
            <w:tcW w:w="1043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8DD2D7" w14:textId="77777777" w:rsidR="00245CC9" w:rsidRPr="002D2E2F" w:rsidRDefault="00080F97" w:rsidP="00080F97">
            <w:pPr>
              <w:spacing w:after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Surname</w:t>
            </w:r>
          </w:p>
        </w:tc>
      </w:tr>
      <w:tr w:rsidR="00245CC9" w:rsidRPr="002D2E2F" w14:paraId="79F8F95C" w14:textId="77777777" w:rsidTr="00381527">
        <w:trPr>
          <w:trHeight w:val="414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22A" w14:textId="77777777" w:rsidR="00245CC9" w:rsidRPr="002D2E2F" w:rsidRDefault="00080F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Forename(s)</w:t>
            </w:r>
          </w:p>
        </w:tc>
      </w:tr>
      <w:tr w:rsidR="00595CD6" w:rsidRPr="002D2E2F" w14:paraId="47236799" w14:textId="77777777" w:rsidTr="00381527">
        <w:trPr>
          <w:trHeight w:val="1252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3209" w14:textId="77777777" w:rsidR="00595CD6" w:rsidRPr="002D2E2F" w:rsidRDefault="00080F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 Address</w:t>
            </w:r>
          </w:p>
        </w:tc>
      </w:tr>
      <w:tr w:rsidR="00E75CB1" w:rsidRPr="002D2E2F" w14:paraId="366BC989" w14:textId="77777777" w:rsidTr="0037007D">
        <w:tc>
          <w:tcPr>
            <w:tcW w:w="57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4A3ABD" w14:textId="77777777" w:rsidR="00E75CB1" w:rsidRPr="002D2E2F" w:rsidRDefault="00E75C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3C8E" w14:textId="77777777" w:rsidR="00E75CB1" w:rsidRPr="002D2E2F" w:rsidRDefault="00080F9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Postcode</w:t>
            </w:r>
          </w:p>
        </w:tc>
      </w:tr>
      <w:tr w:rsidR="00236A01" w:rsidRPr="002D2E2F" w14:paraId="58D2F59A" w14:textId="77777777" w:rsidTr="001E5748">
        <w:tc>
          <w:tcPr>
            <w:tcW w:w="57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F5E37" w14:textId="77777777" w:rsidR="00236A01" w:rsidRPr="002D2E2F" w:rsidRDefault="00236A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14:paraId="2E6E4ED4" w14:textId="77777777" w:rsidR="00236A01" w:rsidRPr="002D2E2F" w:rsidRDefault="00236A01">
            <w:pPr>
              <w:jc w:val="both"/>
              <w:rPr>
                <w:sz w:val="16"/>
                <w:szCs w:val="16"/>
              </w:rPr>
            </w:pPr>
          </w:p>
        </w:tc>
      </w:tr>
      <w:tr w:rsidR="00595CD6" w:rsidRPr="002D2E2F" w14:paraId="17619EBC" w14:textId="77777777" w:rsidTr="00381527">
        <w:trPr>
          <w:trHeight w:val="390"/>
        </w:trPr>
        <w:tc>
          <w:tcPr>
            <w:tcW w:w="1043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02505F0" w14:textId="77777777" w:rsidR="00595CD6" w:rsidRPr="002D2E2F" w:rsidRDefault="00080F97" w:rsidP="008002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236A01" w:rsidRPr="002D2E2F" w14:paraId="583ABC2E" w14:textId="77777777" w:rsidTr="00381527">
        <w:trPr>
          <w:trHeight w:val="424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DE8" w14:textId="77777777" w:rsidR="00236A01" w:rsidRPr="002D2E2F" w:rsidRDefault="00080F97" w:rsidP="008002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</w:tr>
      <w:tr w:rsidR="00595CD6" w:rsidRPr="002D2E2F" w14:paraId="47F5632D" w14:textId="77777777" w:rsidTr="00381527">
        <w:trPr>
          <w:trHeight w:val="414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4D0" w14:textId="77777777" w:rsidR="00595CD6" w:rsidRPr="002D2E2F" w:rsidRDefault="00080F97" w:rsidP="008002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595CD6" w:rsidRPr="002D2E2F" w14:paraId="62138422" w14:textId="77777777" w:rsidTr="00381527">
        <w:trPr>
          <w:trHeight w:val="414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99A" w14:textId="77777777" w:rsidR="00595CD6" w:rsidRPr="002D2E2F" w:rsidRDefault="00080F97" w:rsidP="0080024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Insurance Number</w:t>
            </w:r>
          </w:p>
        </w:tc>
      </w:tr>
      <w:tr w:rsidR="001E5748" w:rsidRPr="002D2E2F" w14:paraId="71C4752C" w14:textId="77777777" w:rsidTr="00080F97"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0E85E" w14:textId="77777777" w:rsidR="00E75CB1" w:rsidRPr="002D2E2F" w:rsidRDefault="00595CD6" w:rsidP="00397802">
            <w:pPr>
              <w:jc w:val="both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Do you have the right to take up employment in the UK?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F13BA" w14:textId="77777777" w:rsidR="00E75CB1" w:rsidRPr="002D2E2F" w:rsidRDefault="001E5748" w:rsidP="00397802">
            <w:pPr>
              <w:jc w:val="both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If no, please provide further details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E5748" w:rsidRPr="002D2E2F" w14:paraId="619E2C9C" w14:textId="77777777" w:rsidTr="00080F97"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</w:tcPr>
          <w:p w14:paraId="18D01871" w14:textId="77777777" w:rsidR="001E5748" w:rsidRPr="002D2E2F" w:rsidRDefault="001E5748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466505" w14:textId="77777777" w:rsidR="001E5748" w:rsidRPr="002D2E2F" w:rsidRDefault="001E5748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080F97" w:rsidRPr="002D2E2F" w14:paraId="29F8C7DF" w14:textId="77777777" w:rsidTr="00080F97"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</w:tcPr>
          <w:p w14:paraId="0C223492" w14:textId="77777777" w:rsidR="00080F97" w:rsidRPr="002D2E2F" w:rsidRDefault="00080F97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76BA1" w14:textId="77777777" w:rsidR="00080F97" w:rsidRPr="002D2E2F" w:rsidRDefault="00080F97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1E5748" w:rsidRPr="002D2E2F" w14:paraId="219A1B00" w14:textId="77777777" w:rsidTr="00080F97"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</w:tcPr>
          <w:p w14:paraId="48187B52" w14:textId="77777777" w:rsidR="001E5748" w:rsidRPr="002D2E2F" w:rsidRDefault="001E5748" w:rsidP="001E57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/ NO</w:t>
            </w:r>
          </w:p>
        </w:tc>
        <w:tc>
          <w:tcPr>
            <w:tcW w:w="60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3FD34D" w14:textId="77777777" w:rsidR="001E5748" w:rsidRPr="002D2E2F" w:rsidRDefault="001E5748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1E5748" w:rsidRPr="002D2E2F" w14:paraId="36BC075A" w14:textId="77777777" w:rsidTr="00080F97"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</w:tcPr>
          <w:p w14:paraId="300A8360" w14:textId="77777777" w:rsidR="001E5748" w:rsidRDefault="001E5748" w:rsidP="001E57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5ED271" w14:textId="77777777" w:rsidR="001E5748" w:rsidRPr="002D2E2F" w:rsidRDefault="001E5748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1E5748" w:rsidRPr="002D2E2F" w14:paraId="1C9F7AD4" w14:textId="77777777" w:rsidTr="00080F97"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A6A" w14:textId="77777777" w:rsidR="001E5748" w:rsidRDefault="001E5748" w:rsidP="001E57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2BA" w14:textId="77777777" w:rsidR="001E5748" w:rsidRPr="002D2E2F" w:rsidRDefault="001E5748" w:rsidP="00397802">
            <w:pPr>
              <w:jc w:val="both"/>
              <w:rPr>
                <w:sz w:val="16"/>
                <w:szCs w:val="16"/>
              </w:rPr>
            </w:pPr>
          </w:p>
        </w:tc>
      </w:tr>
    </w:tbl>
    <w:p w14:paraId="2D37E804" w14:textId="77777777" w:rsidR="00E81A0A" w:rsidRDefault="00E81A0A">
      <w:pPr>
        <w:jc w:val="both"/>
        <w:rPr>
          <w:sz w:val="1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348"/>
        <w:gridCol w:w="1350"/>
        <w:gridCol w:w="1260"/>
        <w:gridCol w:w="4498"/>
      </w:tblGrid>
      <w:tr w:rsidR="001E240D" w14:paraId="498288B9" w14:textId="77777777" w:rsidTr="00236A01">
        <w:tc>
          <w:tcPr>
            <w:tcW w:w="104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54CCA27D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EDUCATION</w:t>
            </w:r>
          </w:p>
        </w:tc>
      </w:tr>
      <w:tr w:rsidR="001E240D" w:rsidRPr="002D2E2F" w14:paraId="3A20CF72" w14:textId="77777777" w:rsidTr="00236A01">
        <w:tc>
          <w:tcPr>
            <w:tcW w:w="3348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2FC40FF4" w14:textId="77777777" w:rsidR="001E240D" w:rsidRPr="002D2E2F" w:rsidRDefault="001E240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School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FA4C8F4" w14:textId="77777777" w:rsidR="001E240D" w:rsidRPr="002D2E2F" w:rsidRDefault="001E240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from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FBDECCB" w14:textId="77777777" w:rsidR="001E240D" w:rsidRPr="002D2E2F" w:rsidRDefault="001E240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to</w:t>
            </w:r>
          </w:p>
        </w:tc>
        <w:tc>
          <w:tcPr>
            <w:tcW w:w="449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31EB67" w14:textId="77777777" w:rsidR="001E240D" w:rsidRPr="002D2E2F" w:rsidRDefault="0033030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Qualifications Gained</w:t>
            </w:r>
          </w:p>
        </w:tc>
      </w:tr>
      <w:tr w:rsidR="001E240D" w:rsidRPr="002D2E2F" w14:paraId="3E3090EA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17C31A2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32CF7741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5C1EC2B7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2320D8F9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268D6312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68342D48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34BA1FE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6367180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05123524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333B5696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191E7DD6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41CE3B7B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1FCCB521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0B4D657E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7967F7DB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06757ABC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63F22149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5AF3E70D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59F3CF63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2D2E2F" w:rsidRPr="002D2E2F" w14:paraId="7EA7F6A0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49C862B" w14:textId="77777777" w:rsidR="002D2E2F" w:rsidRPr="002D2E2F" w:rsidRDefault="002D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23D3F1F8" w14:textId="77777777" w:rsidR="002D2E2F" w:rsidRPr="002D2E2F" w:rsidRDefault="002D2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14F68279" w14:textId="77777777" w:rsidR="002D2E2F" w:rsidRPr="002D2E2F" w:rsidRDefault="002D2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4FF82B75" w14:textId="77777777" w:rsidR="002D2E2F" w:rsidRPr="002D2E2F" w:rsidRDefault="002D2E2F">
            <w:pPr>
              <w:jc w:val="both"/>
              <w:rPr>
                <w:sz w:val="16"/>
                <w:szCs w:val="16"/>
              </w:rPr>
            </w:pPr>
          </w:p>
        </w:tc>
      </w:tr>
      <w:tr w:rsidR="00080F97" w:rsidRPr="002D2E2F" w14:paraId="53E483DF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0CAD5123" w14:textId="77777777" w:rsidR="00080F97" w:rsidRPr="002D2E2F" w:rsidRDefault="00080F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700E6CAD" w14:textId="77777777" w:rsidR="00080F97" w:rsidRPr="002D2E2F" w:rsidRDefault="00080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746C1531" w14:textId="77777777" w:rsidR="00080F97" w:rsidRPr="002D2E2F" w:rsidRDefault="00080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7175EBD0" w14:textId="77777777" w:rsidR="00080F97" w:rsidRPr="002D2E2F" w:rsidRDefault="00080F97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76AA648B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00A3DED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29A906B2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5472A8A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4DBD6A78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725C93E1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01E0185E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0D1388F8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417A5C20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0E2D13C8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3037C08C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64A20FB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38424F7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62EFCD4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24A38526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567663D8" w14:textId="77777777" w:rsidTr="00236A0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5E2881C" w14:textId="77777777" w:rsidR="001E240D" w:rsidRPr="002D2E2F" w:rsidRDefault="001E240D" w:rsidP="0033177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Further Education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3E8C7E6D" w14:textId="77777777" w:rsidR="001E240D" w:rsidRPr="002D2E2F" w:rsidRDefault="001E240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DAF6C9" w14:textId="77777777" w:rsidR="001E240D" w:rsidRPr="002D2E2F" w:rsidRDefault="001E240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to</w:t>
            </w:r>
          </w:p>
        </w:tc>
        <w:tc>
          <w:tcPr>
            <w:tcW w:w="4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3A5909" w14:textId="77777777" w:rsidR="001E240D" w:rsidRPr="002D2E2F" w:rsidRDefault="0033030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D2E2F">
              <w:rPr>
                <w:sz w:val="16"/>
                <w:szCs w:val="16"/>
              </w:rPr>
              <w:t>Qualifications Gained</w:t>
            </w:r>
          </w:p>
        </w:tc>
      </w:tr>
      <w:tr w:rsidR="001E240D" w:rsidRPr="002D2E2F" w14:paraId="32BE0836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16E12A71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5725E3C7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63A02202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114582F7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0DFF6B80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3F4DC839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26070CEC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778787E2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2574D440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2658CB46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1ACBD595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18CD84EE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1F716319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5BF3783E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2D2E2F" w:rsidRPr="002D2E2F" w14:paraId="738AA57B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377B13B9" w14:textId="77777777" w:rsidR="002D2E2F" w:rsidRPr="002D2E2F" w:rsidRDefault="002D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07B06B24" w14:textId="77777777" w:rsidR="002D2E2F" w:rsidRPr="002D2E2F" w:rsidRDefault="002D2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160AE9C5" w14:textId="77777777" w:rsidR="002D2E2F" w:rsidRPr="002D2E2F" w:rsidRDefault="002D2E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3BB6EC0E" w14:textId="77777777" w:rsidR="002D2E2F" w:rsidRPr="002D2E2F" w:rsidRDefault="002D2E2F">
            <w:pPr>
              <w:jc w:val="both"/>
              <w:rPr>
                <w:sz w:val="16"/>
                <w:szCs w:val="16"/>
              </w:rPr>
            </w:pPr>
          </w:p>
        </w:tc>
      </w:tr>
      <w:tr w:rsidR="00080F97" w:rsidRPr="002D2E2F" w14:paraId="1CF70435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8FB5C11" w14:textId="77777777" w:rsidR="00080F97" w:rsidRPr="002D2E2F" w:rsidRDefault="00080F9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4E07BFBB" w14:textId="77777777" w:rsidR="00080F97" w:rsidRPr="002D2E2F" w:rsidRDefault="00080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1A5354AF" w14:textId="77777777" w:rsidR="00080F97" w:rsidRPr="002D2E2F" w:rsidRDefault="00080F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09E478B2" w14:textId="77777777" w:rsidR="00080F97" w:rsidRPr="002D2E2F" w:rsidRDefault="00080F97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61023245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4B6919EE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1A148D8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2186A4F3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4572D27F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642437AA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C4F5CA1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7BA164F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79ABB883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4BD276CB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2DF519CD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5C786081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111B1659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573513DF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2A482D0D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220E7328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EEB8B4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6" w:space="0" w:color="auto"/>
            </w:tcBorders>
          </w:tcPr>
          <w:p w14:paraId="1D4B6A1B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14:paraId="71324793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30F0D454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71937912" w14:textId="77777777" w:rsidTr="00236A01">
        <w:trPr>
          <w:cantSplit/>
        </w:trPr>
        <w:tc>
          <w:tcPr>
            <w:tcW w:w="10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F649ACD" w14:textId="77777777" w:rsidR="001E240D" w:rsidRPr="002D2E2F" w:rsidRDefault="0001093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</w:t>
            </w:r>
            <w:r w:rsidR="001E240D" w:rsidRPr="002D2E2F">
              <w:rPr>
                <w:sz w:val="16"/>
                <w:szCs w:val="16"/>
              </w:rPr>
              <w:t>/Study Being Undertaken At Present</w:t>
            </w:r>
          </w:p>
        </w:tc>
      </w:tr>
      <w:tr w:rsidR="001E240D" w:rsidRPr="002D2E2F" w14:paraId="2A8CFF1A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41989622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5C47417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CA652C0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03C152A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1CB32C83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7E235CE3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DAF6581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CD5D536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7261602A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7F92594D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0BF5DCE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87E74DC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65611A2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3EEF5B67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251BCACC" w14:textId="77777777" w:rsidTr="00236A01">
        <w:tc>
          <w:tcPr>
            <w:tcW w:w="3348" w:type="dxa"/>
            <w:tcBorders>
              <w:left w:val="single" w:sz="6" w:space="0" w:color="auto"/>
            </w:tcBorders>
          </w:tcPr>
          <w:p w14:paraId="2C78EBD7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5FC5D2A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D8EE7BB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right w:val="single" w:sz="6" w:space="0" w:color="auto"/>
            </w:tcBorders>
          </w:tcPr>
          <w:p w14:paraId="5E5CB1BF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D2E2F" w14:paraId="536F01FE" w14:textId="77777777" w:rsidTr="00236A01">
        <w:tc>
          <w:tcPr>
            <w:tcW w:w="3348" w:type="dxa"/>
            <w:tcBorders>
              <w:left w:val="single" w:sz="6" w:space="0" w:color="auto"/>
              <w:bottom w:val="single" w:sz="6" w:space="0" w:color="auto"/>
            </w:tcBorders>
          </w:tcPr>
          <w:p w14:paraId="363FC8DB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14:paraId="48093DBE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592871B" w14:textId="77777777" w:rsidR="001E240D" w:rsidRPr="002D2E2F" w:rsidRDefault="001E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155CB90" w14:textId="77777777" w:rsidR="001E240D" w:rsidRPr="002D2E2F" w:rsidRDefault="001E240D">
            <w:pPr>
              <w:jc w:val="both"/>
              <w:rPr>
                <w:sz w:val="16"/>
                <w:szCs w:val="16"/>
              </w:rPr>
            </w:pPr>
          </w:p>
        </w:tc>
      </w:tr>
    </w:tbl>
    <w:p w14:paraId="64AC4D55" w14:textId="77777777" w:rsidR="001E240D" w:rsidRDefault="001E240D">
      <w:pPr>
        <w:jc w:val="both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56"/>
      </w:tblGrid>
      <w:tr w:rsidR="001E240D" w:rsidRPr="0001093D" w14:paraId="73C7ECC7" w14:textId="77777777" w:rsidTr="00962150">
        <w:tc>
          <w:tcPr>
            <w:tcW w:w="104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F95F0" w14:textId="77777777" w:rsidR="001E240D" w:rsidRPr="0001093D" w:rsidRDefault="0001093D">
            <w:pPr>
              <w:spacing w:before="40"/>
              <w:jc w:val="both"/>
              <w:rPr>
                <w:sz w:val="16"/>
                <w:szCs w:val="16"/>
              </w:rPr>
            </w:pPr>
            <w:r w:rsidRPr="0001093D">
              <w:rPr>
                <w:sz w:val="16"/>
                <w:szCs w:val="16"/>
              </w:rPr>
              <w:t>Members</w:t>
            </w:r>
            <w:r>
              <w:rPr>
                <w:sz w:val="16"/>
                <w:szCs w:val="16"/>
              </w:rPr>
              <w:t>hip of Professional Institution</w:t>
            </w:r>
            <w:r w:rsidRPr="0001093D">
              <w:rPr>
                <w:sz w:val="16"/>
                <w:szCs w:val="16"/>
              </w:rPr>
              <w:t xml:space="preserve"> (with dates)</w:t>
            </w:r>
          </w:p>
        </w:tc>
      </w:tr>
      <w:tr w:rsidR="001E240D" w:rsidRPr="00236A01" w14:paraId="6A78CB05" w14:textId="77777777" w:rsidTr="00962150">
        <w:tc>
          <w:tcPr>
            <w:tcW w:w="10456" w:type="dxa"/>
            <w:tcBorders>
              <w:left w:val="single" w:sz="6" w:space="0" w:color="auto"/>
              <w:right w:val="single" w:sz="6" w:space="0" w:color="auto"/>
            </w:tcBorders>
          </w:tcPr>
          <w:p w14:paraId="57D39144" w14:textId="77777777" w:rsidR="001E240D" w:rsidRPr="0001093D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CA4E11" w:rsidRPr="00236A01" w14:paraId="3556D395" w14:textId="77777777" w:rsidTr="00962150">
        <w:tc>
          <w:tcPr>
            <w:tcW w:w="10456" w:type="dxa"/>
            <w:tcBorders>
              <w:left w:val="single" w:sz="6" w:space="0" w:color="auto"/>
              <w:right w:val="single" w:sz="6" w:space="0" w:color="auto"/>
            </w:tcBorders>
          </w:tcPr>
          <w:p w14:paraId="37117F8B" w14:textId="77777777" w:rsidR="00CA4E11" w:rsidRPr="0001093D" w:rsidRDefault="00CA4E11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36A01" w14:paraId="18F5D01F" w14:textId="77777777" w:rsidTr="00962150">
        <w:tc>
          <w:tcPr>
            <w:tcW w:w="10456" w:type="dxa"/>
            <w:tcBorders>
              <w:left w:val="single" w:sz="6" w:space="0" w:color="auto"/>
              <w:right w:val="single" w:sz="6" w:space="0" w:color="auto"/>
            </w:tcBorders>
          </w:tcPr>
          <w:p w14:paraId="5EFFDE08" w14:textId="77777777" w:rsidR="001E240D" w:rsidRPr="0001093D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236A01" w14:paraId="47080CFB" w14:textId="77777777" w:rsidTr="00962150">
        <w:tc>
          <w:tcPr>
            <w:tcW w:w="104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E85D" w14:textId="77777777" w:rsidR="001E240D" w:rsidRPr="0001093D" w:rsidRDefault="001E240D">
            <w:pPr>
              <w:jc w:val="both"/>
              <w:rPr>
                <w:sz w:val="16"/>
                <w:szCs w:val="16"/>
              </w:rPr>
            </w:pPr>
          </w:p>
        </w:tc>
      </w:tr>
    </w:tbl>
    <w:p w14:paraId="1AE6C0D1" w14:textId="77777777" w:rsidR="001E240D" w:rsidRDefault="001E240D">
      <w:pPr>
        <w:jc w:val="both"/>
        <w:sectPr w:rsidR="001E240D" w:rsidSect="00962150">
          <w:headerReference w:type="first" r:id="rId6"/>
          <w:pgSz w:w="11909" w:h="16834" w:code="9"/>
          <w:pgMar w:top="432" w:right="720" w:bottom="288" w:left="851" w:header="706" w:footer="706" w:gutter="0"/>
          <w:paperSrc w:first="2" w:other="2"/>
          <w:cols w:space="720"/>
          <w:titlePg/>
          <w:docGrid w:linePitch="299"/>
        </w:sectPr>
      </w:pPr>
    </w:p>
    <w:p w14:paraId="217FDE48" w14:textId="77777777" w:rsidR="001E240D" w:rsidRDefault="001E240D">
      <w:pPr>
        <w:jc w:val="both"/>
        <w:rPr>
          <w:sz w:val="18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0429"/>
      </w:tblGrid>
      <w:tr w:rsidR="00073546" w14:paraId="460DE972" w14:textId="77777777" w:rsidTr="00962150">
        <w:tc>
          <w:tcPr>
            <w:tcW w:w="10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417F2727" w14:textId="77777777" w:rsidR="00073546" w:rsidRDefault="00073546" w:rsidP="00DC53C0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LANGUAGE</w:t>
            </w:r>
          </w:p>
        </w:tc>
      </w:tr>
      <w:tr w:rsidR="00073546" w14:paraId="0308374C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1EC191EF" w14:textId="77777777" w:rsidR="00073546" w:rsidRDefault="00073546" w:rsidP="00DC53C0">
            <w:pPr>
              <w:spacing w:before="40" w:after="40"/>
              <w:jc w:val="both"/>
              <w:rPr>
                <w:sz w:val="16"/>
              </w:rPr>
            </w:pPr>
            <w:r>
              <w:rPr>
                <w:sz w:val="16"/>
              </w:rPr>
              <w:t>Please list below languages spoken and level of fluency</w:t>
            </w:r>
          </w:p>
        </w:tc>
      </w:tr>
      <w:tr w:rsidR="00073546" w14:paraId="031D3297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6D3E1E4C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03B04F62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122A8155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07221BAC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1DE2213E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1ABDF835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428C4849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48FE0694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04E7BB03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006BCE98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544F4736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5768FF47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42E146E1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57FFA0BA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72162E6B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367FD3D1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04C5E21B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1C03DA2D" w14:textId="77777777" w:rsidTr="00962150"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60EDC0A1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  <w:tr w:rsidR="00073546" w14:paraId="50E3A85C" w14:textId="77777777" w:rsidTr="00962150">
        <w:tc>
          <w:tcPr>
            <w:tcW w:w="104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5A339" w14:textId="77777777" w:rsidR="00073546" w:rsidRDefault="00073546" w:rsidP="00DC53C0">
            <w:pPr>
              <w:jc w:val="both"/>
              <w:rPr>
                <w:sz w:val="16"/>
              </w:rPr>
            </w:pPr>
          </w:p>
        </w:tc>
      </w:tr>
    </w:tbl>
    <w:p w14:paraId="48BEA56B" w14:textId="77777777" w:rsidR="00073546" w:rsidRDefault="00073546">
      <w:pPr>
        <w:jc w:val="both"/>
        <w:rPr>
          <w:sz w:val="18"/>
        </w:rPr>
      </w:pPr>
    </w:p>
    <w:tbl>
      <w:tblPr>
        <w:tblW w:w="1042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429"/>
      </w:tblGrid>
      <w:tr w:rsidR="001E240D" w14:paraId="34823802" w14:textId="77777777" w:rsidTr="00C95DE6">
        <w:tc>
          <w:tcPr>
            <w:tcW w:w="10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54DCC519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PRESENT EMPLOYMENT</w:t>
            </w:r>
          </w:p>
        </w:tc>
      </w:tr>
      <w:tr w:rsidR="000F71F6" w:rsidRPr="002D2E2F" w14:paraId="07C4769E" w14:textId="77777777" w:rsidTr="001A3474">
        <w:trPr>
          <w:trHeight w:val="738"/>
        </w:trPr>
        <w:tc>
          <w:tcPr>
            <w:tcW w:w="10429" w:type="dxa"/>
            <w:tcBorders>
              <w:left w:val="single" w:sz="6" w:space="0" w:color="auto"/>
              <w:right w:val="single" w:sz="6" w:space="0" w:color="auto"/>
            </w:tcBorders>
          </w:tcPr>
          <w:p w14:paraId="02AB7C19" w14:textId="77777777" w:rsidR="000F71F6" w:rsidRPr="002D2E2F" w:rsidRDefault="00CA4E11">
            <w:pPr>
              <w:spacing w:before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Title</w:t>
            </w:r>
          </w:p>
        </w:tc>
      </w:tr>
      <w:tr w:rsidR="00EA1261" w:rsidRPr="002D2E2F" w14:paraId="0F14BCBD" w14:textId="77777777" w:rsidTr="000F71F6">
        <w:trPr>
          <w:trHeight w:val="2110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075356" w14:textId="77777777" w:rsidR="00EA1261" w:rsidRPr="002D2E2F" w:rsidRDefault="00CA4E11" w:rsidP="00CA4E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Address of Employer</w:t>
            </w:r>
          </w:p>
        </w:tc>
      </w:tr>
      <w:tr w:rsidR="007E2C04" w:rsidRPr="002D2E2F" w14:paraId="7A1A8882" w14:textId="77777777" w:rsidTr="00EA1261">
        <w:trPr>
          <w:trHeight w:val="746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995339" w14:textId="77777777" w:rsidR="007E2C04" w:rsidRPr="002D2E2F" w:rsidRDefault="00CA4E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Employment Commenced</w:t>
            </w:r>
          </w:p>
        </w:tc>
      </w:tr>
      <w:tr w:rsidR="007E2C04" w:rsidRPr="002D2E2F" w14:paraId="3502B943" w14:textId="77777777" w:rsidTr="00331770">
        <w:trPr>
          <w:trHeight w:val="719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3E0C4" w14:textId="77777777" w:rsidR="007E2C04" w:rsidRPr="002D2E2F" w:rsidRDefault="00CA4E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Salary</w:t>
            </w:r>
          </w:p>
        </w:tc>
      </w:tr>
      <w:tr w:rsidR="00EA1261" w:rsidRPr="002D2E2F" w14:paraId="0056B280" w14:textId="77777777" w:rsidTr="00EA1261">
        <w:trPr>
          <w:trHeight w:val="3352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A150F" w14:textId="77777777" w:rsidR="00EA1261" w:rsidRPr="002D2E2F" w:rsidRDefault="00CA4E11">
            <w:pPr>
              <w:spacing w:before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of Duties</w:t>
            </w:r>
          </w:p>
        </w:tc>
      </w:tr>
      <w:tr w:rsidR="00EA1261" w:rsidRPr="002D2E2F" w14:paraId="44106E59" w14:textId="77777777" w:rsidTr="00EA1261">
        <w:trPr>
          <w:trHeight w:val="2317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A8802" w14:textId="77777777" w:rsidR="00EA1261" w:rsidRPr="002D2E2F" w:rsidRDefault="00CA4E11" w:rsidP="00C95DE6">
            <w:pPr>
              <w:spacing w:before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 for Leaving</w:t>
            </w:r>
          </w:p>
        </w:tc>
      </w:tr>
      <w:tr w:rsidR="00EA1261" w:rsidRPr="002D2E2F" w14:paraId="7B25DBF4" w14:textId="77777777" w:rsidTr="009F6256">
        <w:trPr>
          <w:trHeight w:val="773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62853" w14:textId="77777777" w:rsidR="00EA1261" w:rsidRPr="002D2E2F" w:rsidRDefault="00CA4E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Notice </w:t>
            </w:r>
            <w:r w:rsidR="008F500B">
              <w:rPr>
                <w:sz w:val="16"/>
                <w:szCs w:val="16"/>
              </w:rPr>
              <w:t xml:space="preserve">period </w:t>
            </w:r>
            <w:r>
              <w:rPr>
                <w:sz w:val="16"/>
                <w:szCs w:val="16"/>
              </w:rPr>
              <w:t>required in your present post</w:t>
            </w:r>
          </w:p>
        </w:tc>
      </w:tr>
      <w:tr w:rsidR="00EA1261" w:rsidRPr="002D2E2F" w14:paraId="5FA5F6D6" w14:textId="77777777" w:rsidTr="009F6256">
        <w:trPr>
          <w:trHeight w:val="809"/>
        </w:trPr>
        <w:tc>
          <w:tcPr>
            <w:tcW w:w="10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41DBE" w14:textId="77777777" w:rsidR="00EA1261" w:rsidRPr="002D2E2F" w:rsidRDefault="00CA4E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your present post your sole regular employment?</w:t>
            </w:r>
          </w:p>
        </w:tc>
      </w:tr>
    </w:tbl>
    <w:p w14:paraId="7CFB5079" w14:textId="77777777" w:rsidR="001E240D" w:rsidRDefault="001E240D">
      <w:pPr>
        <w:jc w:val="both"/>
        <w:rPr>
          <w:sz w:val="18"/>
        </w:rPr>
        <w:sectPr w:rsidR="001E240D">
          <w:pgSz w:w="11909" w:h="16834" w:code="9"/>
          <w:pgMar w:top="720" w:right="720" w:bottom="432" w:left="1440" w:header="706" w:footer="706" w:gutter="0"/>
          <w:paperSrc w:first="2" w:other="2"/>
          <w:cols w:space="720"/>
        </w:sectPr>
      </w:pPr>
    </w:p>
    <w:p w14:paraId="504B1EE7" w14:textId="77777777" w:rsidR="001E240D" w:rsidRDefault="001E240D">
      <w:pPr>
        <w:jc w:val="both"/>
        <w:rPr>
          <w:sz w:val="18"/>
        </w:rPr>
      </w:pPr>
    </w:p>
    <w:tbl>
      <w:tblPr>
        <w:tblW w:w="15588" w:type="dxa"/>
        <w:tblLayout w:type="fixed"/>
        <w:tblLook w:val="0000" w:firstRow="0" w:lastRow="0" w:firstColumn="0" w:lastColumn="0" w:noHBand="0" w:noVBand="0"/>
      </w:tblPr>
      <w:tblGrid>
        <w:gridCol w:w="2782"/>
        <w:gridCol w:w="4616"/>
        <w:gridCol w:w="3921"/>
        <w:gridCol w:w="1389"/>
        <w:gridCol w:w="1369"/>
        <w:gridCol w:w="1511"/>
      </w:tblGrid>
      <w:tr w:rsidR="001E240D" w14:paraId="69D3A5E7" w14:textId="77777777" w:rsidTr="00944331">
        <w:tc>
          <w:tcPr>
            <w:tcW w:w="155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6CED61F3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PREVIOUS EMPLOYMENT (most recent first)</w:t>
            </w:r>
          </w:p>
        </w:tc>
      </w:tr>
      <w:tr w:rsidR="001E240D" w14:paraId="27EA2F5D" w14:textId="77777777" w:rsidTr="00944331">
        <w:tc>
          <w:tcPr>
            <w:tcW w:w="2782" w:type="dxa"/>
          </w:tcPr>
          <w:p w14:paraId="77908E3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4616" w:type="dxa"/>
          </w:tcPr>
          <w:p w14:paraId="7FACEB7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</w:tcPr>
          <w:p w14:paraId="27D2D8AD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</w:tcPr>
          <w:p w14:paraId="5ECF3C96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69" w:type="dxa"/>
          </w:tcPr>
          <w:p w14:paraId="4F543B3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511" w:type="dxa"/>
          </w:tcPr>
          <w:p w14:paraId="6D71201F" w14:textId="77777777" w:rsidR="001E240D" w:rsidRDefault="001E240D">
            <w:pPr>
              <w:jc w:val="both"/>
              <w:rPr>
                <w:sz w:val="18"/>
              </w:rPr>
            </w:pPr>
          </w:p>
        </w:tc>
      </w:tr>
      <w:tr w:rsidR="001E240D" w:rsidRPr="002D2E2F" w14:paraId="000E134E" w14:textId="77777777" w:rsidTr="00944331">
        <w:tc>
          <w:tcPr>
            <w:tcW w:w="2782" w:type="dxa"/>
            <w:tcBorders>
              <w:top w:val="single" w:sz="6" w:space="0" w:color="auto"/>
              <w:left w:val="single" w:sz="6" w:space="0" w:color="auto"/>
            </w:tcBorders>
          </w:tcPr>
          <w:p w14:paraId="5E27BE0D" w14:textId="77777777" w:rsidR="00944331" w:rsidRPr="002D2E2F" w:rsidRDefault="00944331" w:rsidP="009443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Address of Employer</w:t>
            </w:r>
          </w:p>
        </w:tc>
        <w:tc>
          <w:tcPr>
            <w:tcW w:w="4616" w:type="dxa"/>
            <w:tcBorders>
              <w:top w:val="single" w:sz="6" w:space="0" w:color="auto"/>
              <w:left w:val="single" w:sz="6" w:space="0" w:color="auto"/>
            </w:tcBorders>
          </w:tcPr>
          <w:p w14:paraId="35B2EC90" w14:textId="77777777" w:rsidR="001E240D" w:rsidRPr="002D2E2F" w:rsidRDefault="00944331" w:rsidP="009443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Title and Description of Duties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A231C" w14:textId="77777777" w:rsidR="001E240D" w:rsidRPr="002D2E2F" w:rsidRDefault="00944331" w:rsidP="000F71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 for Leaving</w:t>
            </w:r>
          </w:p>
        </w:tc>
        <w:tc>
          <w:tcPr>
            <w:tcW w:w="2758" w:type="dxa"/>
            <w:gridSpan w:val="2"/>
            <w:tcBorders>
              <w:top w:val="single" w:sz="6" w:space="0" w:color="auto"/>
              <w:left w:val="nil"/>
            </w:tcBorders>
          </w:tcPr>
          <w:p w14:paraId="6791B7FF" w14:textId="77777777" w:rsidR="001E240D" w:rsidRPr="002D2E2F" w:rsidRDefault="009443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Employment Dates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C8EC5" w14:textId="77777777" w:rsidR="001E240D" w:rsidRPr="002D2E2F" w:rsidRDefault="009443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Final Salary</w:t>
            </w:r>
          </w:p>
        </w:tc>
      </w:tr>
      <w:tr w:rsidR="001E240D" w14:paraId="3998086A" w14:textId="77777777" w:rsidTr="00944331">
        <w:tc>
          <w:tcPr>
            <w:tcW w:w="2782" w:type="dxa"/>
            <w:tcBorders>
              <w:left w:val="single" w:sz="6" w:space="0" w:color="auto"/>
              <w:bottom w:val="single" w:sz="6" w:space="0" w:color="auto"/>
            </w:tcBorders>
          </w:tcPr>
          <w:p w14:paraId="370754D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  <w:bottom w:val="single" w:sz="6" w:space="0" w:color="auto"/>
            </w:tcBorders>
          </w:tcPr>
          <w:p w14:paraId="2F4F0DE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552D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131554C" w14:textId="77777777" w:rsidR="001E240D" w:rsidRPr="00331770" w:rsidRDefault="001E240D">
            <w:pPr>
              <w:jc w:val="center"/>
              <w:rPr>
                <w:sz w:val="16"/>
                <w:szCs w:val="16"/>
              </w:rPr>
            </w:pPr>
            <w:r w:rsidRPr="00331770">
              <w:rPr>
                <w:sz w:val="16"/>
                <w:szCs w:val="16"/>
              </w:rPr>
              <w:t>From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160F" w14:textId="77777777" w:rsidR="001E240D" w:rsidRPr="00331770" w:rsidRDefault="001E240D">
            <w:pPr>
              <w:jc w:val="center"/>
              <w:rPr>
                <w:sz w:val="16"/>
                <w:szCs w:val="16"/>
              </w:rPr>
            </w:pPr>
            <w:r w:rsidRPr="00331770">
              <w:rPr>
                <w:sz w:val="16"/>
                <w:szCs w:val="16"/>
              </w:rPr>
              <w:t>To</w:t>
            </w:r>
          </w:p>
        </w:tc>
        <w:tc>
          <w:tcPr>
            <w:tcW w:w="15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13501F0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7B630594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887952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2471364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63B53F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4D10602D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846827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4076965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6FA3428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0DA005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64AFF8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6639277E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9AD03F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3D7EB40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0CCAC49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524D32A3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47AF888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41533AE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C6C5A20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3CA552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143125E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C8841B3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16048008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769C836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D6A381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1EF5FE2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E24027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2680A44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02BA923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3D129684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45B05DFD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A129DC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73AF610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0BFEB4C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456B1961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8B97036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4D9E83B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0D252A1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5CB4EB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3970D4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14E55E5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3E6131F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1C7461F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68039E68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76AEF88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181056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3DB8CFEE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760DA7F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4F0912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BFD85D3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6F7CBE90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6DE0E2C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769EFAC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661C769E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6CFF832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2156933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15B1D39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36183A6B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FA7969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7B4A126C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63B1B01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2BC7FAD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47AE13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791F0538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36DADE5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5A85E52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5DB3D6B0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740048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4DFA08F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C37548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1B2CCF5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1921780D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1B4EA5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48E84F0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A8EBEA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1351A3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5D3B41A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552EB80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35B92265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407497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69928CE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CBF158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19A9490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E62CCB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7F53322F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57688B9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A69572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5640700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11734C9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7250ADE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1C2B66A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80F13C7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258ED8E3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F67C30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AB0ADC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7071F1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7402B2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53C4CF7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058B119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B962C84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742336E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5FE563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93D960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1AB0760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7EAD10A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5064F19E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0DB4450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5B368FE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573C7E5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6C7CA7D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79AFF30D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E0C2B2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63E0C465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40F7443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6D880F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2AD742C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1F2A23CA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EABBF2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DD0C23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CB76E4E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64872D52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FEC0496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C78A49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7B4F143C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3C84AC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55E91C8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6AF8C414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1E0E13FC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0E29EF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0F882EF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8C3B63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6731EF9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1C22F9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1A9116C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79509171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D217A6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28624CD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E2A922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2357E91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79455471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73C57619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7364E49A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2E89FB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51437569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3FC1FC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1A5AE41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2BED09F1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FA3363F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38941A01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00A2E05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385D90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0E2BBF4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55154A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2C28FFB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BE76ED8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114A4CE1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4B6616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3C42389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1693F43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450BE93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74FE047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FFF541A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7536F8D2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6A7408A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07C383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3884ADF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5134B8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0455B1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5FC3CA5B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10AF9190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58F4827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73E7BA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7319AC3F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AF1E82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D63A5A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22D64205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6D313856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A6FE95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7256EED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C15983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37CE486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5957B62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14F3EF54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71A9C027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44B3EB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25B2D079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7F4767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870A7A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74DC093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85A0CCC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87FD73A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83D946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D72ED3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D022601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678A67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7D97F71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9EF9DA6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D8CA1D6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B70917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888F0A0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883E9AA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7A7F9C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226D52F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06CD5042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2E8F0CB1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6729488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5CFA52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79FFA1A8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EE997B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426E916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26CD56FE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2BED156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40E6A18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AD010A9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B1C01F4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0C83D07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37E17BD6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60589E53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566FE639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2D719B66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7A6352A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F6685CB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B278E5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278C9864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57BF06AC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B5D0577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1DE00E9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79BC62A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6E0E0BE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BEB842C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53A4B2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2861CF5E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43C01276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4AA78889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82DD59A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316822A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030632D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1FDA2C1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0FDA461A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028802D1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A91097E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925EB5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6EC1FD6F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2324783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4923ED28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024DECF4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5F3652C2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36E0CBE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68FBC57D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1DD43DC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7252CE5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DC1B6CA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3B8E5A98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2F4DAAB0" w14:textId="77777777" w:rsidTr="00944331">
        <w:tc>
          <w:tcPr>
            <w:tcW w:w="2782" w:type="dxa"/>
            <w:tcBorders>
              <w:left w:val="single" w:sz="6" w:space="0" w:color="auto"/>
            </w:tcBorders>
          </w:tcPr>
          <w:p w14:paraId="4211B8A3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CE52F17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3F4C5215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6DF5C977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93ED245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A15543E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1E240D" w14:paraId="3936746F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5199E572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8043982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751EE3B3" w14:textId="77777777" w:rsidR="001E240D" w:rsidRDefault="001E240D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D124210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07D395B" w14:textId="77777777" w:rsidR="001E240D" w:rsidRDefault="001E240D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5F0E0DDB" w14:textId="77777777" w:rsidR="001E240D" w:rsidRDefault="001E240D">
            <w:pPr>
              <w:jc w:val="center"/>
              <w:rPr>
                <w:sz w:val="18"/>
              </w:rPr>
            </w:pPr>
          </w:p>
        </w:tc>
      </w:tr>
      <w:tr w:rsidR="00A3571E" w14:paraId="60B2B3F4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791D9E83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056FFC7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49F3642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0AF147F7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65628341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0F523B1E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1DD9F91B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42AE9179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3E0FB622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7BCB14C2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38E85196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438EABC1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535FD0CC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51BE2A43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4E362FDD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0FD70DD3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483A17A4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77A9CD0F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482CBA86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76FC8D1B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0BA51E6B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07682416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413D0801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5D68E80D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1C9B24D3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6E06DED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6AE5C435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27DE9C63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588C9768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249954E3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295A55B8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099731BD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085BD47D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45F3750F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05869554" w14:textId="77777777" w:rsidTr="00A3571E">
        <w:tc>
          <w:tcPr>
            <w:tcW w:w="2782" w:type="dxa"/>
            <w:tcBorders>
              <w:left w:val="single" w:sz="6" w:space="0" w:color="auto"/>
            </w:tcBorders>
          </w:tcPr>
          <w:p w14:paraId="222256F0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</w:tcBorders>
          </w:tcPr>
          <w:p w14:paraId="1A6DE7EB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right w:val="single" w:sz="6" w:space="0" w:color="auto"/>
            </w:tcBorders>
          </w:tcPr>
          <w:p w14:paraId="0566D4BA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</w:tcBorders>
          </w:tcPr>
          <w:p w14:paraId="54FB9971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right w:val="single" w:sz="6" w:space="0" w:color="auto"/>
            </w:tcBorders>
          </w:tcPr>
          <w:p w14:paraId="533A74E4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right w:val="single" w:sz="6" w:space="0" w:color="auto"/>
            </w:tcBorders>
          </w:tcPr>
          <w:p w14:paraId="04A33DCD" w14:textId="77777777" w:rsidR="00A3571E" w:rsidRDefault="00A3571E">
            <w:pPr>
              <w:jc w:val="center"/>
              <w:rPr>
                <w:sz w:val="18"/>
              </w:rPr>
            </w:pPr>
          </w:p>
        </w:tc>
      </w:tr>
      <w:tr w:rsidR="00A3571E" w14:paraId="31BFC2F5" w14:textId="77777777" w:rsidTr="00944331">
        <w:tc>
          <w:tcPr>
            <w:tcW w:w="2782" w:type="dxa"/>
            <w:tcBorders>
              <w:left w:val="single" w:sz="6" w:space="0" w:color="auto"/>
              <w:bottom w:val="single" w:sz="6" w:space="0" w:color="auto"/>
            </w:tcBorders>
          </w:tcPr>
          <w:p w14:paraId="171B5F4E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4616" w:type="dxa"/>
            <w:tcBorders>
              <w:left w:val="single" w:sz="6" w:space="0" w:color="auto"/>
              <w:bottom w:val="single" w:sz="6" w:space="0" w:color="auto"/>
            </w:tcBorders>
          </w:tcPr>
          <w:p w14:paraId="1023F820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39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8D5C" w14:textId="77777777" w:rsidR="00A3571E" w:rsidRDefault="00A3571E">
            <w:pPr>
              <w:jc w:val="both"/>
              <w:rPr>
                <w:sz w:val="18"/>
              </w:rPr>
            </w:pPr>
          </w:p>
        </w:tc>
        <w:tc>
          <w:tcPr>
            <w:tcW w:w="1389" w:type="dxa"/>
            <w:tcBorders>
              <w:left w:val="nil"/>
              <w:bottom w:val="single" w:sz="6" w:space="0" w:color="auto"/>
            </w:tcBorders>
          </w:tcPr>
          <w:p w14:paraId="4A25E2EE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9C81" w14:textId="77777777" w:rsidR="00A3571E" w:rsidRDefault="00A3571E">
            <w:pPr>
              <w:jc w:val="center"/>
              <w:rPr>
                <w:sz w:val="18"/>
              </w:rPr>
            </w:pPr>
          </w:p>
        </w:tc>
        <w:tc>
          <w:tcPr>
            <w:tcW w:w="151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CA3C4BF" w14:textId="77777777" w:rsidR="00A3571E" w:rsidRDefault="00A3571E">
            <w:pPr>
              <w:jc w:val="center"/>
              <w:rPr>
                <w:sz w:val="18"/>
              </w:rPr>
            </w:pPr>
          </w:p>
        </w:tc>
      </w:tr>
    </w:tbl>
    <w:p w14:paraId="24A6F651" w14:textId="77777777" w:rsidR="001E240D" w:rsidRDefault="001E240D">
      <w:pPr>
        <w:jc w:val="both"/>
        <w:rPr>
          <w:sz w:val="18"/>
        </w:rPr>
      </w:pPr>
    </w:p>
    <w:p w14:paraId="34443594" w14:textId="77777777" w:rsidR="001E240D" w:rsidRDefault="001E240D">
      <w:pPr>
        <w:jc w:val="both"/>
        <w:rPr>
          <w:sz w:val="18"/>
        </w:rPr>
        <w:sectPr w:rsidR="001E240D">
          <w:pgSz w:w="16834" w:h="11909" w:orient="landscape" w:code="9"/>
          <w:pgMar w:top="720" w:right="720" w:bottom="432" w:left="720" w:header="706" w:footer="706" w:gutter="0"/>
          <w:paperSrc w:first="2" w:other="2"/>
          <w:cols w:space="720"/>
        </w:sectPr>
      </w:pPr>
    </w:p>
    <w:p w14:paraId="37C8326D" w14:textId="77777777" w:rsidR="001E240D" w:rsidRDefault="001E240D">
      <w:pPr>
        <w:jc w:val="both"/>
        <w:rPr>
          <w:sz w:val="18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191"/>
        <w:gridCol w:w="2096"/>
      </w:tblGrid>
      <w:tr w:rsidR="001E240D" w14:paraId="30EA8DF0" w14:textId="77777777" w:rsidTr="00F42E12">
        <w:tc>
          <w:tcPr>
            <w:tcW w:w="102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16435A44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SUPPORTING INFORMATION</w:t>
            </w:r>
          </w:p>
        </w:tc>
      </w:tr>
      <w:tr w:rsidR="001A3474" w14:paraId="1535A432" w14:textId="77777777" w:rsidTr="00D253F8">
        <w:tc>
          <w:tcPr>
            <w:tcW w:w="8191" w:type="dxa"/>
            <w:tcBorders>
              <w:left w:val="single" w:sz="6" w:space="0" w:color="auto"/>
            </w:tcBorders>
          </w:tcPr>
          <w:p w14:paraId="3154029C" w14:textId="77777777" w:rsidR="001A3474" w:rsidRDefault="001A3474">
            <w:pPr>
              <w:jc w:val="both"/>
              <w:rPr>
                <w:sz w:val="16"/>
              </w:rPr>
            </w:pPr>
          </w:p>
        </w:tc>
        <w:tc>
          <w:tcPr>
            <w:tcW w:w="2096" w:type="dxa"/>
            <w:tcBorders>
              <w:left w:val="nil"/>
              <w:right w:val="single" w:sz="6" w:space="0" w:color="auto"/>
            </w:tcBorders>
          </w:tcPr>
          <w:p w14:paraId="7EF4ED04" w14:textId="77777777" w:rsidR="001A3474" w:rsidRDefault="001A3474">
            <w:pPr>
              <w:jc w:val="both"/>
              <w:rPr>
                <w:sz w:val="16"/>
              </w:rPr>
            </w:pPr>
          </w:p>
        </w:tc>
      </w:tr>
      <w:tr w:rsidR="001A3474" w14:paraId="34495588" w14:textId="77777777" w:rsidTr="00397802">
        <w:tc>
          <w:tcPr>
            <w:tcW w:w="8191" w:type="dxa"/>
            <w:tcBorders>
              <w:left w:val="single" w:sz="6" w:space="0" w:color="auto"/>
            </w:tcBorders>
          </w:tcPr>
          <w:p w14:paraId="45E8E1D0" w14:textId="77777777" w:rsidR="001A3474" w:rsidRDefault="001A3474" w:rsidP="00397802">
            <w:pPr>
              <w:jc w:val="both"/>
              <w:rPr>
                <w:sz w:val="16"/>
              </w:rPr>
            </w:pPr>
            <w:r>
              <w:rPr>
                <w:sz w:val="16"/>
              </w:rPr>
              <w:t>Do you hold a full driving licence?</w:t>
            </w:r>
          </w:p>
        </w:tc>
        <w:tc>
          <w:tcPr>
            <w:tcW w:w="2096" w:type="dxa"/>
            <w:tcBorders>
              <w:left w:val="nil"/>
              <w:right w:val="single" w:sz="6" w:space="0" w:color="auto"/>
            </w:tcBorders>
          </w:tcPr>
          <w:p w14:paraId="122BC5A0" w14:textId="77777777" w:rsidR="001A3474" w:rsidRDefault="001A3474" w:rsidP="00397802">
            <w:pPr>
              <w:jc w:val="both"/>
              <w:rPr>
                <w:sz w:val="16"/>
              </w:rPr>
            </w:pPr>
            <w:r>
              <w:rPr>
                <w:sz w:val="16"/>
              </w:rPr>
              <w:t>YES / NO</w:t>
            </w:r>
          </w:p>
        </w:tc>
      </w:tr>
      <w:tr w:rsidR="000D6E65" w14:paraId="7D9EF854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63040A" w14:textId="77777777" w:rsidR="000D6E65" w:rsidRDefault="000D6E65">
            <w:pPr>
              <w:jc w:val="both"/>
              <w:rPr>
                <w:sz w:val="16"/>
              </w:rPr>
            </w:pPr>
            <w:r>
              <w:rPr>
                <w:sz w:val="16"/>
              </w:rPr>
              <w:t>If yes, do you have any current endorsement</w:t>
            </w:r>
            <w:r w:rsidR="00A82A3F">
              <w:rPr>
                <w:sz w:val="16"/>
              </w:rPr>
              <w:t>s</w:t>
            </w:r>
            <w:r>
              <w:rPr>
                <w:sz w:val="16"/>
              </w:rPr>
              <w:t xml:space="preserve"> and what are they for?</w:t>
            </w:r>
          </w:p>
        </w:tc>
      </w:tr>
      <w:tr w:rsidR="000D6E65" w14:paraId="44D4AF48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A9A2BA" w14:textId="77777777" w:rsidR="000D6E65" w:rsidRDefault="000D6E65">
            <w:pPr>
              <w:jc w:val="both"/>
              <w:rPr>
                <w:sz w:val="16"/>
              </w:rPr>
            </w:pPr>
          </w:p>
        </w:tc>
      </w:tr>
      <w:tr w:rsidR="000D6E65" w14:paraId="1839AEA5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544B5" w14:textId="77777777" w:rsidR="000D6E65" w:rsidRDefault="000D6E65">
            <w:pPr>
              <w:jc w:val="both"/>
              <w:rPr>
                <w:sz w:val="16"/>
              </w:rPr>
            </w:pPr>
          </w:p>
        </w:tc>
      </w:tr>
      <w:tr w:rsidR="00D253F8" w14:paraId="7488DBAF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EDB014" w14:textId="77777777" w:rsidR="00D253F8" w:rsidRDefault="00D253F8">
            <w:pPr>
              <w:jc w:val="both"/>
              <w:rPr>
                <w:sz w:val="16"/>
              </w:rPr>
            </w:pPr>
          </w:p>
        </w:tc>
      </w:tr>
      <w:tr w:rsidR="00D253F8" w14:paraId="3811D6E7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60C27C" w14:textId="77777777" w:rsidR="00D253F8" w:rsidRDefault="00D253F8">
            <w:pPr>
              <w:jc w:val="both"/>
              <w:rPr>
                <w:sz w:val="16"/>
              </w:rPr>
            </w:pPr>
          </w:p>
        </w:tc>
      </w:tr>
      <w:tr w:rsidR="00D253F8" w14:paraId="632DB858" w14:textId="77777777" w:rsidTr="003B03E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6E3D2D" w14:textId="77777777" w:rsidR="00D253F8" w:rsidRDefault="00D253F8">
            <w:pPr>
              <w:jc w:val="both"/>
              <w:rPr>
                <w:sz w:val="16"/>
              </w:rPr>
            </w:pPr>
          </w:p>
        </w:tc>
      </w:tr>
      <w:tr w:rsidR="000D6E65" w14:paraId="3ABCDC77" w14:textId="77777777" w:rsidTr="001A3474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5EF5E" w14:textId="77777777" w:rsidR="000D6E65" w:rsidRDefault="000D6E65">
            <w:pPr>
              <w:jc w:val="both"/>
              <w:rPr>
                <w:sz w:val="16"/>
              </w:rPr>
            </w:pPr>
          </w:p>
        </w:tc>
      </w:tr>
      <w:tr w:rsidR="000D6E65" w14:paraId="3148F137" w14:textId="77777777" w:rsidTr="001A3474">
        <w:tc>
          <w:tcPr>
            <w:tcW w:w="10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9AF" w14:textId="77777777" w:rsidR="000D6E65" w:rsidRDefault="000D6E65">
            <w:pPr>
              <w:jc w:val="both"/>
              <w:rPr>
                <w:sz w:val="16"/>
              </w:rPr>
            </w:pPr>
          </w:p>
        </w:tc>
      </w:tr>
      <w:tr w:rsidR="001A3474" w14:paraId="6DF363A6" w14:textId="77777777" w:rsidTr="001A3474">
        <w:tc>
          <w:tcPr>
            <w:tcW w:w="10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A186" w14:textId="77777777" w:rsidR="001A3474" w:rsidRDefault="001A3474">
            <w:pPr>
              <w:jc w:val="both"/>
              <w:rPr>
                <w:sz w:val="16"/>
              </w:rPr>
            </w:pPr>
          </w:p>
        </w:tc>
      </w:tr>
      <w:tr w:rsidR="003B03E5" w14:paraId="284337C8" w14:textId="77777777" w:rsidTr="001A3474">
        <w:tc>
          <w:tcPr>
            <w:tcW w:w="8191" w:type="dxa"/>
            <w:tcBorders>
              <w:left w:val="single" w:sz="6" w:space="0" w:color="auto"/>
            </w:tcBorders>
          </w:tcPr>
          <w:p w14:paraId="2D42CC92" w14:textId="77777777" w:rsidR="003B03E5" w:rsidRDefault="004B6819" w:rsidP="004B6819">
            <w:pPr>
              <w:jc w:val="both"/>
              <w:rPr>
                <w:sz w:val="16"/>
              </w:rPr>
            </w:pPr>
            <w:r>
              <w:rPr>
                <w:sz w:val="16"/>
              </w:rPr>
              <w:t>Do you have a disability</w:t>
            </w:r>
            <w:r w:rsidR="00D253F8">
              <w:rPr>
                <w:sz w:val="16"/>
              </w:rPr>
              <w:t>?</w:t>
            </w:r>
          </w:p>
        </w:tc>
        <w:tc>
          <w:tcPr>
            <w:tcW w:w="2096" w:type="dxa"/>
            <w:tcBorders>
              <w:left w:val="nil"/>
              <w:right w:val="single" w:sz="6" w:space="0" w:color="auto"/>
            </w:tcBorders>
          </w:tcPr>
          <w:p w14:paraId="76AEBADA" w14:textId="77777777" w:rsidR="003B03E5" w:rsidRDefault="003B03E5" w:rsidP="00397802">
            <w:pPr>
              <w:jc w:val="both"/>
              <w:rPr>
                <w:sz w:val="16"/>
              </w:rPr>
            </w:pPr>
            <w:r>
              <w:rPr>
                <w:sz w:val="16"/>
              </w:rPr>
              <w:t>YES / NO</w:t>
            </w:r>
          </w:p>
        </w:tc>
      </w:tr>
      <w:tr w:rsidR="001E240D" w14:paraId="156D0A2A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BFAD6D" w14:textId="77777777" w:rsidR="001E240D" w:rsidRDefault="003B03E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Please give details of any special arrangements or adjustments you would require to attend </w:t>
            </w:r>
            <w:r w:rsidR="008F500B">
              <w:rPr>
                <w:sz w:val="16"/>
              </w:rPr>
              <w:t xml:space="preserve">an </w:t>
            </w:r>
            <w:r>
              <w:rPr>
                <w:sz w:val="16"/>
              </w:rPr>
              <w:t>interview.</w:t>
            </w:r>
          </w:p>
        </w:tc>
      </w:tr>
      <w:tr w:rsidR="003B03E5" w14:paraId="0B8E604D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32B9F63" w14:textId="77777777" w:rsidR="003B03E5" w:rsidRDefault="003B03E5">
            <w:pPr>
              <w:jc w:val="both"/>
              <w:rPr>
                <w:sz w:val="16"/>
              </w:rPr>
            </w:pPr>
          </w:p>
        </w:tc>
      </w:tr>
      <w:tr w:rsidR="00D253F8" w14:paraId="5B309B9F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111A73" w14:textId="77777777" w:rsidR="00D253F8" w:rsidRDefault="00D253F8">
            <w:pPr>
              <w:jc w:val="both"/>
              <w:rPr>
                <w:sz w:val="16"/>
              </w:rPr>
            </w:pPr>
          </w:p>
        </w:tc>
      </w:tr>
      <w:tr w:rsidR="00D253F8" w14:paraId="0B66DE7B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CF07B0" w14:textId="77777777" w:rsidR="00D253F8" w:rsidRDefault="00D253F8">
            <w:pPr>
              <w:jc w:val="both"/>
              <w:rPr>
                <w:sz w:val="16"/>
              </w:rPr>
            </w:pPr>
          </w:p>
        </w:tc>
      </w:tr>
      <w:tr w:rsidR="003B03E5" w14:paraId="1CA2985C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471CBC3" w14:textId="77777777" w:rsidR="003B03E5" w:rsidRDefault="003B03E5">
            <w:pPr>
              <w:jc w:val="both"/>
              <w:rPr>
                <w:sz w:val="16"/>
              </w:rPr>
            </w:pPr>
          </w:p>
        </w:tc>
      </w:tr>
      <w:tr w:rsidR="003B03E5" w14:paraId="54E03622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4BBD4D2" w14:textId="77777777" w:rsidR="003B03E5" w:rsidRDefault="003B03E5">
            <w:pPr>
              <w:jc w:val="both"/>
              <w:rPr>
                <w:sz w:val="16"/>
              </w:rPr>
            </w:pPr>
          </w:p>
        </w:tc>
      </w:tr>
      <w:tr w:rsidR="003B03E5" w14:paraId="11BAEA79" w14:textId="77777777" w:rsidTr="003B03E5">
        <w:tc>
          <w:tcPr>
            <w:tcW w:w="102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88998E2" w14:textId="77777777" w:rsidR="003B03E5" w:rsidRDefault="003B03E5">
            <w:pPr>
              <w:jc w:val="both"/>
              <w:rPr>
                <w:sz w:val="16"/>
              </w:rPr>
            </w:pPr>
          </w:p>
        </w:tc>
      </w:tr>
      <w:tr w:rsidR="003B03E5" w14:paraId="0C7AAC15" w14:textId="77777777" w:rsidTr="003B03E5">
        <w:tc>
          <w:tcPr>
            <w:tcW w:w="1028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1EBAA" w14:textId="77777777" w:rsidR="003B03E5" w:rsidRDefault="003B03E5">
            <w:pPr>
              <w:jc w:val="both"/>
              <w:rPr>
                <w:sz w:val="16"/>
              </w:rPr>
            </w:pPr>
          </w:p>
        </w:tc>
      </w:tr>
    </w:tbl>
    <w:p w14:paraId="59285481" w14:textId="77777777" w:rsidR="00226B84" w:rsidRDefault="00226B84">
      <w:pPr>
        <w:jc w:val="both"/>
        <w:rPr>
          <w:sz w:val="18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87"/>
      </w:tblGrid>
      <w:tr w:rsidR="001E240D" w14:paraId="3145FEF3" w14:textId="77777777" w:rsidTr="00802F24">
        <w:tc>
          <w:tcPr>
            <w:tcW w:w="102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auto" w:fill="auto"/>
          </w:tcPr>
          <w:p w14:paraId="7B3EBF83" w14:textId="77777777" w:rsidR="001E240D" w:rsidRPr="00C23467" w:rsidRDefault="00226B84">
            <w:pPr>
              <w:spacing w:before="40" w:after="40"/>
              <w:jc w:val="center"/>
              <w:rPr>
                <w:sz w:val="18"/>
              </w:rPr>
            </w:pPr>
            <w:r w:rsidRPr="00C23467">
              <w:rPr>
                <w:sz w:val="18"/>
              </w:rPr>
              <w:t>REHABILITATION OF OFFENDERS ACT 1974</w:t>
            </w:r>
          </w:p>
        </w:tc>
      </w:tr>
      <w:tr w:rsidR="001E240D" w:rsidRPr="000D6E65" w14:paraId="285BCBA9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65527B94" w14:textId="77777777" w:rsidR="001E240D" w:rsidRPr="00C23467" w:rsidRDefault="004478C3" w:rsidP="004478C3">
            <w:pPr>
              <w:jc w:val="both"/>
              <w:rPr>
                <w:sz w:val="16"/>
                <w:szCs w:val="16"/>
              </w:rPr>
            </w:pPr>
            <w:r w:rsidRPr="00C23467">
              <w:rPr>
                <w:sz w:val="16"/>
                <w:szCs w:val="16"/>
              </w:rPr>
              <w:t>Please disclose all past or pending cautio</w:t>
            </w:r>
            <w:r w:rsidR="00A82A3F" w:rsidRPr="00C23467">
              <w:rPr>
                <w:sz w:val="16"/>
                <w:szCs w:val="16"/>
              </w:rPr>
              <w:t>ns or convictions, whether spent</w:t>
            </w:r>
            <w:r w:rsidRPr="00C23467">
              <w:rPr>
                <w:sz w:val="16"/>
                <w:szCs w:val="16"/>
              </w:rPr>
              <w:t xml:space="preserve"> or otherwise, unless it is either a ‘protected caution’ or a ‘protected conviction’ under the terms of the Rehabilitation of Offenders Act 1974 (Exceptions) Order 1975.  </w:t>
            </w:r>
          </w:p>
        </w:tc>
      </w:tr>
      <w:tr w:rsidR="001E240D" w:rsidRPr="000D6E65" w14:paraId="0B9696DA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64A0E5A3" w14:textId="77777777" w:rsidR="001E240D" w:rsidRPr="00C23467" w:rsidRDefault="001E240D">
            <w:pPr>
              <w:jc w:val="both"/>
              <w:rPr>
                <w:sz w:val="16"/>
                <w:szCs w:val="16"/>
              </w:rPr>
            </w:pPr>
          </w:p>
        </w:tc>
      </w:tr>
      <w:tr w:rsidR="004478C3" w:rsidRPr="000D6E65" w14:paraId="691926ED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2B25ED9B" w14:textId="77777777" w:rsidR="004478C3" w:rsidRPr="00C23467" w:rsidRDefault="004478C3">
            <w:pPr>
              <w:jc w:val="both"/>
              <w:rPr>
                <w:sz w:val="16"/>
                <w:szCs w:val="16"/>
              </w:rPr>
            </w:pPr>
            <w:r w:rsidRPr="00C23467">
              <w:rPr>
                <w:sz w:val="16"/>
                <w:szCs w:val="16"/>
              </w:rPr>
              <w:t>If you have no past or pending cautions or convictions, please specify ‘none’.</w:t>
            </w:r>
          </w:p>
        </w:tc>
      </w:tr>
      <w:tr w:rsidR="004478C3" w:rsidRPr="000D6E65" w14:paraId="1D73B8CA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04F74737" w14:textId="77777777" w:rsidR="004478C3" w:rsidRPr="002D7B5A" w:rsidRDefault="004478C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02F24" w:rsidRPr="000D6E65" w14:paraId="30A6A119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7B84CC82" w14:textId="77777777" w:rsidR="00802F24" w:rsidRPr="000D6E65" w:rsidRDefault="00802F24">
            <w:pPr>
              <w:jc w:val="both"/>
              <w:rPr>
                <w:sz w:val="16"/>
                <w:szCs w:val="16"/>
              </w:rPr>
            </w:pPr>
          </w:p>
        </w:tc>
      </w:tr>
      <w:tr w:rsidR="00802F24" w:rsidRPr="000D6E65" w14:paraId="38FB0423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037EF7F4" w14:textId="77777777" w:rsidR="00802F24" w:rsidRPr="000D6E65" w:rsidRDefault="00802F24">
            <w:pPr>
              <w:jc w:val="both"/>
              <w:rPr>
                <w:sz w:val="16"/>
                <w:szCs w:val="16"/>
              </w:rPr>
            </w:pPr>
          </w:p>
        </w:tc>
      </w:tr>
      <w:tr w:rsidR="00802F24" w:rsidRPr="000D6E65" w14:paraId="2B0FB81B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10DA8AE9" w14:textId="77777777" w:rsidR="00802F24" w:rsidRPr="000D6E65" w:rsidRDefault="00802F24">
            <w:pPr>
              <w:jc w:val="both"/>
              <w:rPr>
                <w:sz w:val="16"/>
                <w:szCs w:val="16"/>
              </w:rPr>
            </w:pPr>
          </w:p>
        </w:tc>
      </w:tr>
      <w:tr w:rsidR="00802F24" w:rsidRPr="000D6E65" w14:paraId="20BC05EA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1516A4C6" w14:textId="1BEC2EF9" w:rsidR="00802F24" w:rsidRPr="007C7749" w:rsidRDefault="00802F2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802F24" w:rsidRPr="000D6E65" w14:paraId="54A29C86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683BAE82" w14:textId="77777777" w:rsidR="00802F24" w:rsidRPr="007C7749" w:rsidRDefault="00802F2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478C3" w:rsidRPr="000D6E65" w14:paraId="3EE4AABF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7D5B9EB6" w14:textId="77777777" w:rsidR="004478C3" w:rsidRPr="000D6E65" w:rsidRDefault="004478C3">
            <w:pPr>
              <w:jc w:val="both"/>
              <w:rPr>
                <w:sz w:val="16"/>
                <w:szCs w:val="16"/>
              </w:rPr>
            </w:pPr>
          </w:p>
        </w:tc>
      </w:tr>
      <w:tr w:rsidR="004478C3" w:rsidRPr="000D6E65" w14:paraId="2A05734C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65773A53" w14:textId="77777777" w:rsidR="004478C3" w:rsidRPr="000D6E65" w:rsidRDefault="004478C3">
            <w:pPr>
              <w:jc w:val="both"/>
              <w:rPr>
                <w:sz w:val="16"/>
                <w:szCs w:val="16"/>
              </w:rPr>
            </w:pPr>
          </w:p>
        </w:tc>
      </w:tr>
      <w:tr w:rsidR="00802F24" w:rsidRPr="000D6E65" w14:paraId="5900F14C" w14:textId="77777777" w:rsidTr="00802F24">
        <w:tc>
          <w:tcPr>
            <w:tcW w:w="10287" w:type="dxa"/>
            <w:tcBorders>
              <w:left w:val="single" w:sz="6" w:space="0" w:color="auto"/>
              <w:right w:val="single" w:sz="6" w:space="0" w:color="auto"/>
            </w:tcBorders>
          </w:tcPr>
          <w:p w14:paraId="2E24E8BA" w14:textId="77777777" w:rsidR="00802F24" w:rsidRPr="000D6E65" w:rsidRDefault="00802F24" w:rsidP="00802F24">
            <w:pPr>
              <w:jc w:val="both"/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>For positions where a criminal record check is identified as necessary, you will be required to apply for a D</w:t>
            </w:r>
            <w:r w:rsidR="0087086E">
              <w:rPr>
                <w:sz w:val="16"/>
                <w:szCs w:val="16"/>
              </w:rPr>
              <w:t>isclosure and Barring Service (D</w:t>
            </w:r>
            <w:r w:rsidRPr="000D6E65">
              <w:rPr>
                <w:sz w:val="16"/>
                <w:szCs w:val="16"/>
              </w:rPr>
              <w:t>BS</w:t>
            </w:r>
            <w:r w:rsidR="0087086E">
              <w:rPr>
                <w:sz w:val="16"/>
                <w:szCs w:val="16"/>
              </w:rPr>
              <w:t>)</w:t>
            </w:r>
            <w:r w:rsidRPr="000D6E65">
              <w:rPr>
                <w:sz w:val="16"/>
                <w:szCs w:val="16"/>
              </w:rPr>
              <w:t xml:space="preserve"> certificate in the event of you being offered the position.</w:t>
            </w:r>
          </w:p>
        </w:tc>
      </w:tr>
      <w:tr w:rsidR="00802F24" w14:paraId="72DD3ED2" w14:textId="77777777" w:rsidTr="00802F24">
        <w:tc>
          <w:tcPr>
            <w:tcW w:w="102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5E6A0" w14:textId="77777777" w:rsidR="00802F24" w:rsidRDefault="00802F24" w:rsidP="00802F24">
            <w:pPr>
              <w:jc w:val="both"/>
              <w:rPr>
                <w:sz w:val="16"/>
              </w:rPr>
            </w:pPr>
          </w:p>
        </w:tc>
      </w:tr>
    </w:tbl>
    <w:p w14:paraId="2CBFEF0F" w14:textId="77777777" w:rsidR="001E240D" w:rsidRDefault="001E240D">
      <w:pPr>
        <w:jc w:val="both"/>
        <w:rPr>
          <w:sz w:val="18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81"/>
        <w:gridCol w:w="270"/>
        <w:gridCol w:w="5313"/>
        <w:gridCol w:w="23"/>
      </w:tblGrid>
      <w:tr w:rsidR="00F42E12" w14:paraId="50D20E32" w14:textId="77777777" w:rsidTr="00D253F8">
        <w:tc>
          <w:tcPr>
            <w:tcW w:w="10287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auto" w:fill="auto"/>
          </w:tcPr>
          <w:p w14:paraId="5A42D429" w14:textId="77777777" w:rsidR="00F42E12" w:rsidRDefault="00F42E12" w:rsidP="00397802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REFEREES</w:t>
            </w:r>
          </w:p>
        </w:tc>
      </w:tr>
      <w:tr w:rsidR="00F42E12" w:rsidRPr="000D6E65" w14:paraId="05FA184D" w14:textId="77777777" w:rsidTr="001A3474">
        <w:trPr>
          <w:gridAfter w:val="1"/>
          <w:wAfter w:w="23" w:type="dxa"/>
        </w:trPr>
        <w:tc>
          <w:tcPr>
            <w:tcW w:w="10264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2577842F" w14:textId="77777777" w:rsidR="00F85524" w:rsidRPr="000D6E65" w:rsidRDefault="00F42E12" w:rsidP="00F85524">
            <w:pPr>
              <w:spacing w:before="40" w:after="40"/>
              <w:jc w:val="both"/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 xml:space="preserve">Please give </w:t>
            </w:r>
            <w:r w:rsidR="00F85524" w:rsidRPr="000D6E65">
              <w:rPr>
                <w:sz w:val="16"/>
                <w:szCs w:val="16"/>
              </w:rPr>
              <w:t>details of two referees, one of whom should be your current or most recent employer.  If this is an application for your first job, your school teacher or higher/further education lecturer.  The other should not be a relative.</w:t>
            </w:r>
          </w:p>
          <w:p w14:paraId="7516C7C0" w14:textId="77777777" w:rsidR="00F85524" w:rsidRPr="000D6E65" w:rsidRDefault="00F85524" w:rsidP="00F85524">
            <w:pPr>
              <w:spacing w:before="40" w:after="40"/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23AD1444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6682E5B6" w14:textId="77777777" w:rsidR="00F85524" w:rsidRPr="00F85524" w:rsidRDefault="00F85524" w:rsidP="00397802">
            <w:pPr>
              <w:jc w:val="both"/>
              <w:rPr>
                <w:b/>
                <w:sz w:val="16"/>
                <w:szCs w:val="16"/>
              </w:rPr>
            </w:pPr>
            <w:r w:rsidRPr="00F85524">
              <w:rPr>
                <w:b/>
                <w:sz w:val="16"/>
                <w:szCs w:val="16"/>
              </w:rPr>
              <w:t>First Referee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6B3699C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6BE74E20" w14:textId="77777777" w:rsidR="00F85524" w:rsidRPr="00F85524" w:rsidRDefault="00F85524" w:rsidP="00397802">
            <w:pPr>
              <w:jc w:val="both"/>
              <w:rPr>
                <w:b/>
                <w:sz w:val="16"/>
                <w:szCs w:val="16"/>
              </w:rPr>
            </w:pPr>
            <w:r w:rsidRPr="00F85524">
              <w:rPr>
                <w:b/>
                <w:sz w:val="16"/>
                <w:szCs w:val="16"/>
              </w:rPr>
              <w:t>Second Referee</w:t>
            </w:r>
          </w:p>
        </w:tc>
      </w:tr>
      <w:tr w:rsidR="00F85524" w:rsidRPr="003C1086" w14:paraId="44A99365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41EF4B3F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42681DC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2450A3D3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3D9CCB31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388856F1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17C3FCE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76A89D0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</w:tr>
      <w:tr w:rsidR="00F85524" w:rsidRPr="003C1086" w14:paraId="5D8DD47B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432BF2BD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80C11A2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520D2694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378470C8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251D4EEC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Relationship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70697E3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1A1BCC97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Relationship</w:t>
            </w:r>
          </w:p>
        </w:tc>
      </w:tr>
      <w:tr w:rsidR="00F85524" w:rsidRPr="003C1086" w14:paraId="118E232E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6EE77DC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1D0FBF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095EB68E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4A3DC793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14E85B07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Company Name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0F8E1AD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56F68449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Company Name</w:t>
            </w:r>
          </w:p>
        </w:tc>
      </w:tr>
      <w:tr w:rsidR="00F85524" w:rsidRPr="003C1086" w14:paraId="5D1B3631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3F1E3130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451CFA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51985C5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3E1B857E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77FAE5A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F49B23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7947447E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6B8490E5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40DD060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7A3CC01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07A1F6C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0FB40F6D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57B79D4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Address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A19587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7964162F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Address</w:t>
            </w:r>
          </w:p>
        </w:tc>
      </w:tr>
      <w:tr w:rsidR="00F85524" w:rsidRPr="003C1086" w14:paraId="793CBF1F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09C06FF0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6930B87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422DFC81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0FDF3451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2A7CF56F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6E06FD4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3B2EDCF3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37D5D15B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00E6B95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2E60A44F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4C8C278B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25D8E737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20CD67B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031111FB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40EB81A1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2B356EC1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0D2AFEC7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457CCAF2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5F8277A9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6A07BCC8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3BE6AC38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B69AC79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400A666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73020A91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45E24169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Postcode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13F4438C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1CD002A4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Postcode</w:t>
            </w:r>
          </w:p>
        </w:tc>
      </w:tr>
      <w:tr w:rsidR="00F85524" w:rsidRPr="003C1086" w14:paraId="04350EE2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305C5756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618F3F0E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4F72DA7F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143A15B7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0288B84A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Home Telephone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212AD99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319AA1B3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Home Telephone</w:t>
            </w:r>
          </w:p>
        </w:tc>
      </w:tr>
      <w:tr w:rsidR="00F85524" w:rsidRPr="003C1086" w14:paraId="0E6680AF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135FBE1D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5B0D0D97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1ECF3665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  <w:tr w:rsidR="00F85524" w:rsidRPr="003C1086" w14:paraId="1082F16E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</w:tcBorders>
          </w:tcPr>
          <w:p w14:paraId="0D6371B3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Business Telephone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</w:tcPr>
          <w:p w14:paraId="3B0D9560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right w:val="single" w:sz="6" w:space="0" w:color="auto"/>
            </w:tcBorders>
          </w:tcPr>
          <w:p w14:paraId="13286A4E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  <w:r w:rsidRPr="003C1086">
              <w:rPr>
                <w:sz w:val="16"/>
                <w:szCs w:val="16"/>
              </w:rPr>
              <w:t>Business Telephone</w:t>
            </w:r>
          </w:p>
        </w:tc>
      </w:tr>
      <w:tr w:rsidR="00F85524" w:rsidRPr="003C1086" w14:paraId="6B0B03B4" w14:textId="77777777" w:rsidTr="00A82A3F">
        <w:trPr>
          <w:gridAfter w:val="1"/>
          <w:wAfter w:w="23" w:type="dxa"/>
        </w:trPr>
        <w:tc>
          <w:tcPr>
            <w:tcW w:w="4681" w:type="dxa"/>
            <w:tcBorders>
              <w:left w:val="single" w:sz="4" w:space="0" w:color="auto"/>
              <w:bottom w:val="single" w:sz="6" w:space="0" w:color="auto"/>
            </w:tcBorders>
          </w:tcPr>
          <w:p w14:paraId="0A74BA31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B17AA3D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AC818" w14:textId="77777777" w:rsidR="00F85524" w:rsidRPr="003C1086" w:rsidRDefault="00F85524" w:rsidP="00397802">
            <w:pPr>
              <w:jc w:val="both"/>
              <w:rPr>
                <w:sz w:val="16"/>
                <w:szCs w:val="16"/>
              </w:rPr>
            </w:pPr>
          </w:p>
        </w:tc>
      </w:tr>
    </w:tbl>
    <w:p w14:paraId="2099F911" w14:textId="77777777" w:rsidR="00F42E12" w:rsidRDefault="00F42E12">
      <w:pPr>
        <w:jc w:val="both"/>
        <w:rPr>
          <w:sz w:val="18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7"/>
        <w:gridCol w:w="4320"/>
      </w:tblGrid>
      <w:tr w:rsidR="001E240D" w14:paraId="4418CA6C" w14:textId="77777777" w:rsidTr="000D6E65">
        <w:tc>
          <w:tcPr>
            <w:tcW w:w="10287" w:type="dxa"/>
            <w:gridSpan w:val="2"/>
            <w:tcBorders>
              <w:bottom w:val="single" w:sz="4" w:space="0" w:color="auto"/>
            </w:tcBorders>
            <w:shd w:val="solid" w:color="auto" w:fill="auto"/>
          </w:tcPr>
          <w:p w14:paraId="4DF4D193" w14:textId="77777777" w:rsidR="001E240D" w:rsidRDefault="001E240D">
            <w:pPr>
              <w:spacing w:before="40" w:after="40"/>
              <w:jc w:val="center"/>
              <w:rPr>
                <w:color w:val="FFFFFF"/>
                <w:sz w:val="18"/>
              </w:rPr>
            </w:pPr>
            <w:r>
              <w:rPr>
                <w:color w:val="FFFFFF"/>
                <w:sz w:val="18"/>
              </w:rPr>
              <w:t>DECLARATION</w:t>
            </w:r>
          </w:p>
        </w:tc>
      </w:tr>
      <w:tr w:rsidR="001E240D" w:rsidRPr="000D6E65" w14:paraId="3BCD2921" w14:textId="77777777" w:rsidTr="000D6E6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A58CB" w14:textId="77777777" w:rsidR="001E240D" w:rsidRPr="000D6E65" w:rsidRDefault="007F2C05" w:rsidP="00B7383F">
            <w:pPr>
              <w:jc w:val="both"/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>I declare that the information I have given on this form is to the best of my knowledge, true and complete.  I understand that if it is subsequently discovered any statement is false or misleading, or that I have withheld relevant information, my application may be disqualified or, if I have already been appointed, I may be dismissed.</w:t>
            </w:r>
          </w:p>
        </w:tc>
      </w:tr>
      <w:tr w:rsidR="00A67F3B" w:rsidRPr="000D6E65" w14:paraId="1844B980" w14:textId="77777777" w:rsidTr="000D6E6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AFB878" w14:textId="77777777" w:rsidR="00A67F3B" w:rsidRPr="000D6E65" w:rsidRDefault="00A67F3B" w:rsidP="00B7383F">
            <w:pPr>
              <w:jc w:val="both"/>
              <w:rPr>
                <w:sz w:val="16"/>
                <w:szCs w:val="16"/>
              </w:rPr>
            </w:pPr>
          </w:p>
        </w:tc>
      </w:tr>
      <w:tr w:rsidR="001E240D" w:rsidRPr="000D6E65" w14:paraId="02E5446D" w14:textId="77777777" w:rsidTr="000D6E6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D182D" w14:textId="77777777" w:rsidR="001E240D" w:rsidRPr="000D6E65" w:rsidRDefault="007F2C05" w:rsidP="00B7383F">
            <w:pPr>
              <w:jc w:val="both"/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>I hereby give my consent to the Company possessing the data supplied on this application form for the purpose of recrui</w:t>
            </w:r>
            <w:r w:rsidR="00802F24" w:rsidRPr="000D6E65">
              <w:rPr>
                <w:sz w:val="16"/>
                <w:szCs w:val="16"/>
              </w:rPr>
              <w:t xml:space="preserve">tment and selection.  I accept </w:t>
            </w:r>
            <w:r w:rsidRPr="000D6E65">
              <w:rPr>
                <w:sz w:val="16"/>
                <w:szCs w:val="16"/>
              </w:rPr>
              <w:t>that if my application is successful, this application form will form part of my personnel file and, in that case, I consent to the data on it being processed for all purposes in connection with my employment</w:t>
            </w:r>
            <w:r w:rsidR="0037007D">
              <w:rPr>
                <w:sz w:val="16"/>
                <w:szCs w:val="16"/>
              </w:rPr>
              <w:t>.</w:t>
            </w:r>
          </w:p>
        </w:tc>
      </w:tr>
      <w:tr w:rsidR="001E240D" w:rsidRPr="000D6E65" w14:paraId="0AB501BC" w14:textId="77777777" w:rsidTr="000D6E6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EC76A" w14:textId="77777777" w:rsidR="001E240D" w:rsidRPr="000D6E65" w:rsidRDefault="001E240D" w:rsidP="009F6256">
            <w:pPr>
              <w:rPr>
                <w:sz w:val="16"/>
                <w:szCs w:val="16"/>
              </w:rPr>
            </w:pPr>
          </w:p>
        </w:tc>
      </w:tr>
      <w:tr w:rsidR="00E81A0A" w:rsidRPr="000D6E65" w14:paraId="519C7940" w14:textId="77777777" w:rsidTr="000D6E65">
        <w:tc>
          <w:tcPr>
            <w:tcW w:w="102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033B4" w14:textId="77777777" w:rsidR="00E81A0A" w:rsidRPr="000D6E65" w:rsidRDefault="00E81A0A" w:rsidP="009F6256">
            <w:pPr>
              <w:rPr>
                <w:sz w:val="16"/>
                <w:szCs w:val="16"/>
              </w:rPr>
            </w:pPr>
          </w:p>
        </w:tc>
      </w:tr>
      <w:tr w:rsidR="001E240D" w:rsidRPr="000D6E65" w14:paraId="0CC3CAC7" w14:textId="77777777" w:rsidTr="000D6E65">
        <w:tc>
          <w:tcPr>
            <w:tcW w:w="5967" w:type="dxa"/>
            <w:tcBorders>
              <w:left w:val="single" w:sz="4" w:space="0" w:color="auto"/>
            </w:tcBorders>
          </w:tcPr>
          <w:p w14:paraId="7AE46590" w14:textId="77777777" w:rsidR="001E240D" w:rsidRPr="000D6E65" w:rsidRDefault="001E240D" w:rsidP="009F6256">
            <w:pPr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>Signature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271932EF" w14:textId="77777777" w:rsidR="001E240D" w:rsidRPr="000D6E65" w:rsidRDefault="001E240D" w:rsidP="009F6256">
            <w:pPr>
              <w:rPr>
                <w:sz w:val="16"/>
                <w:szCs w:val="16"/>
              </w:rPr>
            </w:pPr>
            <w:r w:rsidRPr="000D6E65">
              <w:rPr>
                <w:sz w:val="16"/>
                <w:szCs w:val="16"/>
              </w:rPr>
              <w:t>Date</w:t>
            </w:r>
          </w:p>
        </w:tc>
      </w:tr>
      <w:tr w:rsidR="001E240D" w:rsidRPr="000D6E65" w14:paraId="20E9D828" w14:textId="77777777" w:rsidTr="000D6E65">
        <w:tc>
          <w:tcPr>
            <w:tcW w:w="5967" w:type="dxa"/>
            <w:tcBorders>
              <w:left w:val="single" w:sz="4" w:space="0" w:color="auto"/>
              <w:bottom w:val="single" w:sz="4" w:space="0" w:color="auto"/>
            </w:tcBorders>
          </w:tcPr>
          <w:p w14:paraId="4E46E080" w14:textId="77777777" w:rsidR="001E240D" w:rsidRPr="000D6E65" w:rsidRDefault="001E240D" w:rsidP="009F6256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</w:tcPr>
          <w:p w14:paraId="101F6EC9" w14:textId="77777777" w:rsidR="001E240D" w:rsidRPr="000D6E65" w:rsidRDefault="001E240D" w:rsidP="009F6256">
            <w:pPr>
              <w:rPr>
                <w:sz w:val="16"/>
                <w:szCs w:val="16"/>
              </w:rPr>
            </w:pPr>
          </w:p>
        </w:tc>
      </w:tr>
    </w:tbl>
    <w:p w14:paraId="461646C8" w14:textId="77777777" w:rsidR="001E240D" w:rsidRPr="00036192" w:rsidRDefault="001E240D">
      <w:pPr>
        <w:jc w:val="both"/>
        <w:rPr>
          <w:sz w:val="2"/>
          <w:szCs w:val="2"/>
        </w:rPr>
      </w:pPr>
    </w:p>
    <w:sectPr w:rsidR="001E240D" w:rsidRPr="00036192">
      <w:pgSz w:w="11909" w:h="16834" w:code="9"/>
      <w:pgMar w:top="720" w:right="720" w:bottom="432" w:left="1440" w:header="706" w:footer="70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8B32" w14:textId="77777777" w:rsidR="00D94788" w:rsidRDefault="00D94788">
      <w:r>
        <w:separator/>
      </w:r>
    </w:p>
  </w:endnote>
  <w:endnote w:type="continuationSeparator" w:id="0">
    <w:p w14:paraId="06BD9FF9" w14:textId="77777777" w:rsidR="00D94788" w:rsidRDefault="00D9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44A0" w14:textId="77777777" w:rsidR="00D94788" w:rsidRDefault="00D94788">
      <w:r>
        <w:separator/>
      </w:r>
    </w:p>
  </w:footnote>
  <w:footnote w:type="continuationSeparator" w:id="0">
    <w:p w14:paraId="1146312A" w14:textId="77777777" w:rsidR="00D94788" w:rsidRDefault="00D9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1"/>
      <w:gridCol w:w="6237"/>
      <w:gridCol w:w="709"/>
      <w:gridCol w:w="1701"/>
    </w:tblGrid>
    <w:tr w:rsidR="00504FC2" w14:paraId="75A367B9" w14:textId="77777777" w:rsidTr="00504FC2">
      <w:trPr>
        <w:cantSplit/>
        <w:trHeight w:val="841"/>
      </w:trPr>
      <w:tc>
        <w:tcPr>
          <w:tcW w:w="1951" w:type="dxa"/>
          <w:tcBorders>
            <w:bottom w:val="single" w:sz="4" w:space="0" w:color="auto"/>
          </w:tcBorders>
          <w:vAlign w:val="center"/>
        </w:tcPr>
        <w:p w14:paraId="1B2ABE36" w14:textId="77777777" w:rsidR="00504FC2" w:rsidRPr="00962150" w:rsidRDefault="00504FC2" w:rsidP="00504FC2">
          <w:pPr>
            <w:pStyle w:val="Header"/>
            <w:jc w:val="center"/>
            <w:rPr>
              <w:rFonts w:cs="Arial"/>
              <w:b/>
              <w:color w:val="7F7F7F"/>
            </w:rPr>
          </w:pPr>
          <w:r w:rsidRPr="00962150">
            <w:rPr>
              <w:rFonts w:cs="Arial"/>
              <w:b/>
              <w:color w:val="7F7F7F"/>
            </w:rPr>
            <w:t>Q  U  E  N  S  H</w:t>
          </w:r>
        </w:p>
        <w:p w14:paraId="51CFEE04" w14:textId="77777777" w:rsidR="00504FC2" w:rsidRDefault="00504FC2" w:rsidP="00504FC2">
          <w:pPr>
            <w:jc w:val="center"/>
          </w:pPr>
          <w:r w:rsidRPr="00962150">
            <w:rPr>
              <w:rFonts w:cs="Arial"/>
              <w:b/>
              <w:color w:val="7F7F7F"/>
              <w:sz w:val="8"/>
            </w:rPr>
            <w:t>QUALITY ENVIRONMENT SAFETY &amp; HEALTH</w:t>
          </w:r>
        </w:p>
      </w:tc>
      <w:tc>
        <w:tcPr>
          <w:tcW w:w="6237" w:type="dxa"/>
          <w:tcBorders>
            <w:right w:val="nil"/>
          </w:tcBorders>
          <w:shd w:val="pct5" w:color="auto" w:fill="FFFFFF"/>
          <w:vAlign w:val="center"/>
        </w:tcPr>
        <w:p w14:paraId="30EAE579" w14:textId="77777777" w:rsidR="00504FC2" w:rsidRPr="00286E1F" w:rsidRDefault="00504FC2" w:rsidP="00504FC2">
          <w:pPr>
            <w:pStyle w:val="Header"/>
            <w:spacing w:before="120" w:after="120"/>
            <w:jc w:val="center"/>
            <w:rPr>
              <w:rFonts w:cs="Arial"/>
              <w:b/>
              <w:sz w:val="12"/>
            </w:rPr>
          </w:pPr>
          <w:r>
            <w:rPr>
              <w:rFonts w:cs="Arial"/>
              <w:b/>
            </w:rPr>
            <w:t>APPLICATION FORM</w:t>
          </w:r>
        </w:p>
      </w:tc>
      <w:tc>
        <w:tcPr>
          <w:tcW w:w="709" w:type="dxa"/>
          <w:tcBorders>
            <w:left w:val="nil"/>
          </w:tcBorders>
          <w:shd w:val="pct5" w:color="auto" w:fill="FFFFFF"/>
          <w:vAlign w:val="bottom"/>
        </w:tcPr>
        <w:p w14:paraId="3E721A84" w14:textId="77777777" w:rsidR="00504FC2" w:rsidRPr="00867ECA" w:rsidRDefault="00504FC2" w:rsidP="003121BB">
          <w:pPr>
            <w:pStyle w:val="Header"/>
            <w:spacing w:before="120" w:after="120"/>
            <w:jc w:val="right"/>
            <w:rPr>
              <w:rFonts w:cs="Arial"/>
              <w:sz w:val="12"/>
            </w:rPr>
          </w:pPr>
          <w:r>
            <w:rPr>
              <w:rFonts w:cs="Arial"/>
              <w:sz w:val="10"/>
            </w:rPr>
            <w:t>QAF015r</w:t>
          </w:r>
          <w:r w:rsidR="00F63F92">
            <w:rPr>
              <w:rFonts w:cs="Arial"/>
              <w:sz w:val="10"/>
            </w:rPr>
            <w:t>3</w:t>
          </w:r>
        </w:p>
      </w:tc>
      <w:tc>
        <w:tcPr>
          <w:tcW w:w="1701" w:type="dxa"/>
          <w:vAlign w:val="center"/>
        </w:tcPr>
        <w:p w14:paraId="3A6FFF56" w14:textId="77777777" w:rsidR="00504FC2" w:rsidRPr="00C64D41" w:rsidRDefault="00504FC2" w:rsidP="00504FC2">
          <w:pPr>
            <w:pStyle w:val="Header"/>
            <w:spacing w:before="60" w:after="60"/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lang w:eastAsia="en-GB"/>
            </w:rPr>
            <w:drawing>
              <wp:inline distT="0" distB="0" distL="0" distR="0" wp14:anchorId="0F94027C" wp14:editId="3C2FFCE7">
                <wp:extent cx="876300" cy="548640"/>
                <wp:effectExtent l="0" t="0" r="0" b="381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0" t="5447" r="3587" b="60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CF0A1D" w14:textId="77777777" w:rsidR="00504FC2" w:rsidRPr="007F3A8F" w:rsidRDefault="00504FC2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63"/>
    <w:rsid w:val="0001093D"/>
    <w:rsid w:val="00036192"/>
    <w:rsid w:val="00073546"/>
    <w:rsid w:val="00080F97"/>
    <w:rsid w:val="00094402"/>
    <w:rsid w:val="000A0292"/>
    <w:rsid w:val="000B1460"/>
    <w:rsid w:val="000C35C4"/>
    <w:rsid w:val="000D6E65"/>
    <w:rsid w:val="000F71F6"/>
    <w:rsid w:val="00120B2C"/>
    <w:rsid w:val="001A3474"/>
    <w:rsid w:val="001B1989"/>
    <w:rsid w:val="001E240D"/>
    <w:rsid w:val="001E5748"/>
    <w:rsid w:val="001F4651"/>
    <w:rsid w:val="0022517B"/>
    <w:rsid w:val="00226B84"/>
    <w:rsid w:val="00236A01"/>
    <w:rsid w:val="00245CC9"/>
    <w:rsid w:val="002C57CE"/>
    <w:rsid w:val="002D2E2F"/>
    <w:rsid w:val="002D7B5A"/>
    <w:rsid w:val="002E387B"/>
    <w:rsid w:val="003121BB"/>
    <w:rsid w:val="0033030E"/>
    <w:rsid w:val="00331770"/>
    <w:rsid w:val="0037007D"/>
    <w:rsid w:val="00381527"/>
    <w:rsid w:val="003B03E5"/>
    <w:rsid w:val="003C1086"/>
    <w:rsid w:val="003F3339"/>
    <w:rsid w:val="00407190"/>
    <w:rsid w:val="00416199"/>
    <w:rsid w:val="004478C3"/>
    <w:rsid w:val="00474795"/>
    <w:rsid w:val="004A5272"/>
    <w:rsid w:val="004B6819"/>
    <w:rsid w:val="00504FC2"/>
    <w:rsid w:val="0051473F"/>
    <w:rsid w:val="00595CD6"/>
    <w:rsid w:val="005F5951"/>
    <w:rsid w:val="006956A0"/>
    <w:rsid w:val="006C207E"/>
    <w:rsid w:val="006C20D9"/>
    <w:rsid w:val="007515D8"/>
    <w:rsid w:val="00760463"/>
    <w:rsid w:val="007944AB"/>
    <w:rsid w:val="007B088B"/>
    <w:rsid w:val="007C2D85"/>
    <w:rsid w:val="007C7749"/>
    <w:rsid w:val="007E2C04"/>
    <w:rsid w:val="007F2C05"/>
    <w:rsid w:val="007F3A8F"/>
    <w:rsid w:val="0080024B"/>
    <w:rsid w:val="00802F24"/>
    <w:rsid w:val="008417E8"/>
    <w:rsid w:val="0087086E"/>
    <w:rsid w:val="008F500B"/>
    <w:rsid w:val="009271D7"/>
    <w:rsid w:val="00944331"/>
    <w:rsid w:val="00962150"/>
    <w:rsid w:val="00964E13"/>
    <w:rsid w:val="00997E15"/>
    <w:rsid w:val="009F6256"/>
    <w:rsid w:val="00A3571E"/>
    <w:rsid w:val="00A6200B"/>
    <w:rsid w:val="00A67F3B"/>
    <w:rsid w:val="00A82A3F"/>
    <w:rsid w:val="00AB1866"/>
    <w:rsid w:val="00B7383F"/>
    <w:rsid w:val="00BB17FC"/>
    <w:rsid w:val="00C018CB"/>
    <w:rsid w:val="00C23467"/>
    <w:rsid w:val="00C95DE6"/>
    <w:rsid w:val="00CA4E11"/>
    <w:rsid w:val="00CD257B"/>
    <w:rsid w:val="00D253F8"/>
    <w:rsid w:val="00D75694"/>
    <w:rsid w:val="00D94788"/>
    <w:rsid w:val="00DC53C0"/>
    <w:rsid w:val="00E25452"/>
    <w:rsid w:val="00E62CFC"/>
    <w:rsid w:val="00E75CB1"/>
    <w:rsid w:val="00E81A0A"/>
    <w:rsid w:val="00EA1261"/>
    <w:rsid w:val="00F42E12"/>
    <w:rsid w:val="00F537DA"/>
    <w:rsid w:val="00F63F92"/>
    <w:rsid w:val="00F85524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C7049"/>
  <w15:docId w15:val="{9BE5BD22-4351-4CE4-A8B7-DDA8246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4">
    <w:name w:val="heading 4"/>
    <w:basedOn w:val="Normal"/>
    <w:next w:val="Normal"/>
    <w:qFormat/>
    <w:rsid w:val="00036192"/>
    <w:pPr>
      <w:keepNext/>
      <w:overflowPunct/>
      <w:autoSpaceDE/>
      <w:autoSpaceDN/>
      <w:adjustRightInd/>
      <w:spacing w:before="54" w:after="90"/>
      <w:jc w:val="center"/>
      <w:textAlignment w:val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60463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rsid w:val="000361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3619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74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79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207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AA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AAREP.DOT</Template>
  <TotalTime>25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Company>TT Group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creator>Susan Inchbald</dc:creator>
  <cp:lastModifiedBy>Becky Laing</cp:lastModifiedBy>
  <cp:revision>4</cp:revision>
  <cp:lastPrinted>2019-03-26T12:17:00Z</cp:lastPrinted>
  <dcterms:created xsi:type="dcterms:W3CDTF">2022-10-27T10:33:00Z</dcterms:created>
  <dcterms:modified xsi:type="dcterms:W3CDTF">2023-02-01T11:18:00Z</dcterms:modified>
</cp:coreProperties>
</file>